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20C5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SMYTH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fl.1460)</w:t>
      </w:r>
    </w:p>
    <w:p w14:paraId="768C192E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Chipping Norton, Gloucestershire. Smith.</w:t>
      </w:r>
    </w:p>
    <w:p w14:paraId="77AEDDF6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</w:p>
    <w:p w14:paraId="0A862812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</w:p>
    <w:p w14:paraId="57BBFE33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Isabel(q.v.).</w:t>
      </w:r>
    </w:p>
    <w:p w14:paraId="6213C530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2A5B9E">
          <w:rPr>
            <w:rStyle w:val="Hyperlink"/>
            <w:rFonts w:cs="Times New Roman"/>
            <w:szCs w:val="24"/>
            <w:lang w:val="en-GB"/>
          </w:rPr>
          <w:t>http://aalt.law.uh.edu/Indices/CP40Indices/CP40no796/CP40no796Pl.htm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B80BA66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[Hilary Term]</w:t>
      </w:r>
    </w:p>
    <w:p w14:paraId="047BAD7B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</w:p>
    <w:p w14:paraId="17BAF3AB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</w:p>
    <w:p w14:paraId="7A22B27F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John Ward of London, mercer(q.v.), brought a plaint of debt against </w:t>
      </w:r>
      <w:proofErr w:type="gramStart"/>
      <w:r>
        <w:rPr>
          <w:rFonts w:cs="Times New Roman"/>
          <w:szCs w:val="24"/>
          <w:lang w:val="en-GB"/>
        </w:rPr>
        <w:t>them</w:t>
      </w:r>
      <w:proofErr w:type="gramEnd"/>
    </w:p>
    <w:p w14:paraId="2026A800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three others.   (ibid.)</w:t>
      </w:r>
    </w:p>
    <w:p w14:paraId="0607D734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</w:p>
    <w:p w14:paraId="75D79923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</w:p>
    <w:p w14:paraId="6B1ADD35" w14:textId="77777777" w:rsidR="00950858" w:rsidRDefault="00950858" w:rsidP="0095085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December 2023</w:t>
      </w:r>
    </w:p>
    <w:p w14:paraId="134B34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546A" w14:textId="77777777" w:rsidR="00950858" w:rsidRDefault="00950858" w:rsidP="009139A6">
      <w:r>
        <w:separator/>
      </w:r>
    </w:p>
  </w:endnote>
  <w:endnote w:type="continuationSeparator" w:id="0">
    <w:p w14:paraId="19F4F914" w14:textId="77777777" w:rsidR="00950858" w:rsidRDefault="009508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C1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29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4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1382" w14:textId="77777777" w:rsidR="00950858" w:rsidRDefault="00950858" w:rsidP="009139A6">
      <w:r>
        <w:separator/>
      </w:r>
    </w:p>
  </w:footnote>
  <w:footnote w:type="continuationSeparator" w:id="0">
    <w:p w14:paraId="7A1ACE84" w14:textId="77777777" w:rsidR="00950858" w:rsidRDefault="009508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AA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63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A7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58"/>
    <w:rsid w:val="000666E0"/>
    <w:rsid w:val="002510B7"/>
    <w:rsid w:val="005C130B"/>
    <w:rsid w:val="00826F5C"/>
    <w:rsid w:val="009139A6"/>
    <w:rsid w:val="009448BB"/>
    <w:rsid w:val="00947624"/>
    <w:rsid w:val="0095085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1167"/>
  <w15:chartTrackingRefBased/>
  <w15:docId w15:val="{82526253-DC5B-4EEE-98E7-A5548343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0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2023-12-27T11:11:00Z</dcterms:created>
  <dcterms:modified xsi:type="dcterms:W3CDTF">2023-12-27T11:11:00Z</dcterms:modified>
</cp:coreProperties>
</file>