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E52B" w14:textId="77777777" w:rsidR="00EC2689" w:rsidRDefault="00EC2689" w:rsidP="00EC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  (fl.1485)</w:t>
      </w:r>
    </w:p>
    <w:p w14:paraId="08215E7E" w14:textId="77777777" w:rsidR="00EC2689" w:rsidRDefault="00EC2689" w:rsidP="00EC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Coventry and Lichfield diocese to </w:t>
      </w:r>
      <w:proofErr w:type="spellStart"/>
      <w:r>
        <w:rPr>
          <w:rFonts w:cs="Times New Roman"/>
          <w:szCs w:val="24"/>
        </w:rPr>
        <w:t>Cockersand</w:t>
      </w:r>
      <w:proofErr w:type="spellEnd"/>
      <w:r>
        <w:rPr>
          <w:rFonts w:cs="Times New Roman"/>
          <w:szCs w:val="24"/>
        </w:rPr>
        <w:t xml:space="preserve"> Abbey.</w:t>
      </w:r>
    </w:p>
    <w:p w14:paraId="0332C046" w14:textId="77777777" w:rsidR="00EC2689" w:rsidRDefault="00EC2689" w:rsidP="00EC2689">
      <w:pPr>
        <w:pStyle w:val="NoSpacing"/>
        <w:rPr>
          <w:rFonts w:cs="Times New Roman"/>
          <w:szCs w:val="24"/>
        </w:rPr>
      </w:pPr>
    </w:p>
    <w:p w14:paraId="4D06EF42" w14:textId="77777777" w:rsidR="00EC2689" w:rsidRDefault="00EC2689" w:rsidP="00EC2689">
      <w:pPr>
        <w:pStyle w:val="NoSpacing"/>
        <w:rPr>
          <w:rFonts w:cs="Times New Roman"/>
          <w:szCs w:val="24"/>
        </w:rPr>
      </w:pPr>
    </w:p>
    <w:p w14:paraId="1E1588CE" w14:textId="77777777" w:rsidR="00EC2689" w:rsidRDefault="00EC2689" w:rsidP="00EC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3B2DF870" w14:textId="77777777" w:rsidR="00EC2689" w:rsidRDefault="00EC2689" w:rsidP="00EC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Dromore(q.v.), by letters dimissory.</w:t>
      </w:r>
    </w:p>
    <w:p w14:paraId="6DA0C3F7" w14:textId="77777777" w:rsidR="00EC2689" w:rsidRDefault="00EC2689" w:rsidP="00EC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4B8ACE6B" w14:textId="77777777" w:rsidR="00EC2689" w:rsidRDefault="00EC2689" w:rsidP="00EC2689">
      <w:pPr>
        <w:pStyle w:val="NoSpacing"/>
        <w:rPr>
          <w:rFonts w:cs="Times New Roman"/>
          <w:szCs w:val="24"/>
        </w:rPr>
      </w:pPr>
    </w:p>
    <w:p w14:paraId="271DCA18" w14:textId="77777777" w:rsidR="00EC2689" w:rsidRDefault="00EC2689" w:rsidP="00EC2689">
      <w:pPr>
        <w:pStyle w:val="NoSpacing"/>
        <w:rPr>
          <w:rFonts w:cs="Times New Roman"/>
          <w:szCs w:val="24"/>
        </w:rPr>
      </w:pPr>
    </w:p>
    <w:p w14:paraId="3CDED1C9" w14:textId="77777777" w:rsidR="00EC2689" w:rsidRDefault="00EC2689" w:rsidP="00EC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15053B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3D0B" w14:textId="77777777" w:rsidR="00EC2689" w:rsidRDefault="00EC2689" w:rsidP="009139A6">
      <w:r>
        <w:separator/>
      </w:r>
    </w:p>
  </w:endnote>
  <w:endnote w:type="continuationSeparator" w:id="0">
    <w:p w14:paraId="172C6AC9" w14:textId="77777777" w:rsidR="00EC2689" w:rsidRDefault="00EC26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14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DE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EC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FCFA" w14:textId="77777777" w:rsidR="00EC2689" w:rsidRDefault="00EC2689" w:rsidP="009139A6">
      <w:r>
        <w:separator/>
      </w:r>
    </w:p>
  </w:footnote>
  <w:footnote w:type="continuationSeparator" w:id="0">
    <w:p w14:paraId="12FECA9A" w14:textId="77777777" w:rsidR="00EC2689" w:rsidRDefault="00EC26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34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5A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6E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89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268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9057"/>
  <w15:chartTrackingRefBased/>
  <w15:docId w15:val="{C1148C2B-F33A-4CEA-81A7-1CADEF45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2025-07-27T13:46:00Z</dcterms:created>
  <dcterms:modified xsi:type="dcterms:W3CDTF">2025-07-27T13:48:00Z</dcterms:modified>
</cp:coreProperties>
</file>