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957" w:rsidRDefault="00B46957" w:rsidP="00B469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(fl.1419)</w:t>
      </w:r>
    </w:p>
    <w:p w:rsidR="00B46957" w:rsidRDefault="00B46957" w:rsidP="00B469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Croft.</w:t>
      </w:r>
      <w:bookmarkStart w:id="0" w:name="_GoBack"/>
      <w:bookmarkEnd w:id="0"/>
    </w:p>
    <w:p w:rsidR="00B46957" w:rsidRDefault="00B46957" w:rsidP="00B469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6957" w:rsidRDefault="00B46957" w:rsidP="00B469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6957" w:rsidRDefault="00B46957" w:rsidP="00B469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Jul.1419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Leicester into the </w:t>
      </w:r>
    </w:p>
    <w:p w:rsidR="00B46957" w:rsidRDefault="00B46957" w:rsidP="00B469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 of the late John Seyntcler(q.v.).</w:t>
      </w:r>
    </w:p>
    <w:p w:rsidR="00B46957" w:rsidRDefault="00B46957" w:rsidP="00B469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21-381)</w:t>
      </w:r>
    </w:p>
    <w:p w:rsidR="00B46957" w:rsidRDefault="00B46957" w:rsidP="00B469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6957" w:rsidRDefault="00B46957" w:rsidP="00B469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B46957" w:rsidRDefault="00B46957" w:rsidP="00B469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April 2016</w:t>
      </w:r>
    </w:p>
    <w:sectPr w:rsidR="006B2F86" w:rsidRPr="00B4695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957" w:rsidRDefault="00B46957" w:rsidP="00E71FC3">
      <w:pPr>
        <w:spacing w:after="0" w:line="240" w:lineRule="auto"/>
      </w:pPr>
      <w:r>
        <w:separator/>
      </w:r>
    </w:p>
  </w:endnote>
  <w:endnote w:type="continuationSeparator" w:id="0">
    <w:p w:rsidR="00B46957" w:rsidRDefault="00B4695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957" w:rsidRDefault="00B46957" w:rsidP="00E71FC3">
      <w:pPr>
        <w:spacing w:after="0" w:line="240" w:lineRule="auto"/>
      </w:pPr>
      <w:r>
        <w:separator/>
      </w:r>
    </w:p>
  </w:footnote>
  <w:footnote w:type="continuationSeparator" w:id="0">
    <w:p w:rsidR="00B46957" w:rsidRDefault="00B4695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57"/>
    <w:rsid w:val="00AB52E8"/>
    <w:rsid w:val="00B16D3F"/>
    <w:rsid w:val="00B4695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55712"/>
  <w15:chartTrackingRefBased/>
  <w15:docId w15:val="{BBF94C96-AE81-48FE-B629-0220E9A8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2016-04-27T16:02:00Z</dcterms:created>
  <dcterms:modified xsi:type="dcterms:W3CDTF">2016-04-27T16:03:00Z</dcterms:modified>
</cp:coreProperties>
</file>