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45" w:rsidRDefault="00DC6545" w:rsidP="00DC6545">
      <w:pPr>
        <w:pStyle w:val="NoSpacing"/>
      </w:pPr>
      <w:r>
        <w:rPr>
          <w:u w:val="single"/>
        </w:rPr>
        <w:t>Thomas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DC6545" w:rsidRDefault="00DC6545" w:rsidP="00DC6545">
      <w:pPr>
        <w:pStyle w:val="NoSpacing"/>
      </w:pPr>
      <w:r>
        <w:t>of Dartford, Kent. Yeoman.</w:t>
      </w:r>
    </w:p>
    <w:p w:rsidR="00DC6545" w:rsidRDefault="00DC6545" w:rsidP="00DC6545">
      <w:pPr>
        <w:pStyle w:val="NoSpacing"/>
      </w:pPr>
    </w:p>
    <w:p w:rsidR="00DC6545" w:rsidRDefault="00DC6545" w:rsidP="00DC6545">
      <w:pPr>
        <w:pStyle w:val="NoSpacing"/>
      </w:pPr>
    </w:p>
    <w:p w:rsidR="00DC6545" w:rsidRDefault="00DC6545" w:rsidP="00DC6545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p.363)</w:t>
      </w:r>
    </w:p>
    <w:p w:rsidR="00DC6545" w:rsidRDefault="00DC6545" w:rsidP="00DC6545">
      <w:pPr>
        <w:pStyle w:val="NoSpacing"/>
      </w:pPr>
    </w:p>
    <w:p w:rsidR="00DC6545" w:rsidRDefault="00DC6545" w:rsidP="00DC6545">
      <w:pPr>
        <w:pStyle w:val="NoSpacing"/>
      </w:pPr>
    </w:p>
    <w:p w:rsidR="00DC6545" w:rsidRPr="00DA4F3C" w:rsidRDefault="00DC6545" w:rsidP="00DC6545">
      <w:pPr>
        <w:pStyle w:val="NoSpacing"/>
      </w:pPr>
      <w:r>
        <w:t>23 October 2016</w:t>
      </w:r>
    </w:p>
    <w:p w:rsidR="006B2F86" w:rsidRPr="00DC6545" w:rsidRDefault="00DC6545" w:rsidP="00E71FC3">
      <w:pPr>
        <w:pStyle w:val="NoSpacing"/>
      </w:pPr>
      <w:bookmarkStart w:id="0" w:name="_GoBack"/>
      <w:bookmarkEnd w:id="0"/>
    </w:p>
    <w:sectPr w:rsidR="006B2F86" w:rsidRPr="00DC65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45" w:rsidRDefault="00DC6545" w:rsidP="00E71FC3">
      <w:pPr>
        <w:spacing w:after="0" w:line="240" w:lineRule="auto"/>
      </w:pPr>
      <w:r>
        <w:separator/>
      </w:r>
    </w:p>
  </w:endnote>
  <w:endnote w:type="continuationSeparator" w:id="0">
    <w:p w:rsidR="00DC6545" w:rsidRDefault="00DC65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45" w:rsidRDefault="00DC6545" w:rsidP="00E71FC3">
      <w:pPr>
        <w:spacing w:after="0" w:line="240" w:lineRule="auto"/>
      </w:pPr>
      <w:r>
        <w:separator/>
      </w:r>
    </w:p>
  </w:footnote>
  <w:footnote w:type="continuationSeparator" w:id="0">
    <w:p w:rsidR="00DC6545" w:rsidRDefault="00DC65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5"/>
    <w:rsid w:val="001A7C09"/>
    <w:rsid w:val="00733BE7"/>
    <w:rsid w:val="00AB52E8"/>
    <w:rsid w:val="00B16D3F"/>
    <w:rsid w:val="00DC654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17775"/>
  <w15:chartTrackingRefBased/>
  <w15:docId w15:val="{97665543-32C3-493C-824D-FAC8BAD8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2016-10-23T20:52:00Z</dcterms:created>
  <dcterms:modified xsi:type="dcterms:W3CDTF">2016-10-23T20:53:00Z</dcterms:modified>
</cp:coreProperties>
</file>