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6C486" w14:textId="77777777" w:rsidR="00C92ABE" w:rsidRDefault="00C92ABE" w:rsidP="00C92A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1FCE05D3" w14:textId="77777777" w:rsidR="00C92ABE" w:rsidRDefault="00C92ABE" w:rsidP="00C92A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Dringhouses</w:t>
      </w:r>
      <w:proofErr w:type="spellEnd"/>
      <w:r>
        <w:rPr>
          <w:rFonts w:cs="Times New Roman"/>
          <w:szCs w:val="24"/>
        </w:rPr>
        <w:t>. Yeoman.</w:t>
      </w:r>
    </w:p>
    <w:p w14:paraId="3DC22B85" w14:textId="77777777" w:rsidR="00C92ABE" w:rsidRDefault="00C92ABE" w:rsidP="00C92ABE">
      <w:pPr>
        <w:pStyle w:val="NoSpacing"/>
        <w:rPr>
          <w:rFonts w:cs="Times New Roman"/>
          <w:szCs w:val="24"/>
        </w:rPr>
      </w:pPr>
    </w:p>
    <w:p w14:paraId="5D0C6C2D" w14:textId="77777777" w:rsidR="00C92ABE" w:rsidRDefault="00C92ABE" w:rsidP="00C92ABE">
      <w:pPr>
        <w:pStyle w:val="NoSpacing"/>
        <w:rPr>
          <w:rFonts w:cs="Times New Roman"/>
          <w:szCs w:val="24"/>
        </w:rPr>
      </w:pPr>
    </w:p>
    <w:p w14:paraId="409ED28A" w14:textId="77777777" w:rsidR="00C92ABE" w:rsidRDefault="00C92ABE" w:rsidP="00C92A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 xml:space="preserve">The Master of the </w:t>
      </w:r>
      <w:proofErr w:type="spellStart"/>
      <w:r>
        <w:rPr>
          <w:rFonts w:cs="Times New Roman"/>
          <w:szCs w:val="24"/>
        </w:rPr>
        <w:t>St..Christopher</w:t>
      </w:r>
      <w:proofErr w:type="spellEnd"/>
      <w:r>
        <w:rPr>
          <w:rFonts w:cs="Times New Roman"/>
          <w:szCs w:val="24"/>
        </w:rPr>
        <w:t xml:space="preserve"> Fraternity, York, brought a plaint</w:t>
      </w:r>
    </w:p>
    <w:p w14:paraId="27FFC9F5" w14:textId="77777777" w:rsidR="00C92ABE" w:rsidRDefault="00C92ABE" w:rsidP="00C92A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debt against him and three others.</w:t>
      </w:r>
    </w:p>
    <w:p w14:paraId="1AF37CF8" w14:textId="77777777" w:rsidR="00C92ABE" w:rsidRDefault="00C92ABE" w:rsidP="00C92A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F75D2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0A0DFC15" w14:textId="77777777" w:rsidR="00C92ABE" w:rsidRDefault="00C92ABE" w:rsidP="00C92ABE">
      <w:pPr>
        <w:pStyle w:val="NoSpacing"/>
        <w:rPr>
          <w:rFonts w:cs="Times New Roman"/>
          <w:szCs w:val="24"/>
        </w:rPr>
      </w:pPr>
    </w:p>
    <w:p w14:paraId="558C57C4" w14:textId="77777777" w:rsidR="00C92ABE" w:rsidRDefault="00C92ABE" w:rsidP="00C92ABE">
      <w:pPr>
        <w:pStyle w:val="NoSpacing"/>
        <w:rPr>
          <w:rFonts w:cs="Times New Roman"/>
          <w:szCs w:val="24"/>
        </w:rPr>
      </w:pPr>
    </w:p>
    <w:p w14:paraId="040FE581" w14:textId="77777777" w:rsidR="00C92ABE" w:rsidRDefault="00C92ABE" w:rsidP="00C92A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12F395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65039" w14:textId="77777777" w:rsidR="00C92ABE" w:rsidRDefault="00C92ABE" w:rsidP="009139A6">
      <w:r>
        <w:separator/>
      </w:r>
    </w:p>
  </w:endnote>
  <w:endnote w:type="continuationSeparator" w:id="0">
    <w:p w14:paraId="6636094E" w14:textId="77777777" w:rsidR="00C92ABE" w:rsidRDefault="00C92A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67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2B8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492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B991D" w14:textId="77777777" w:rsidR="00C92ABE" w:rsidRDefault="00C92ABE" w:rsidP="009139A6">
      <w:r>
        <w:separator/>
      </w:r>
    </w:p>
  </w:footnote>
  <w:footnote w:type="continuationSeparator" w:id="0">
    <w:p w14:paraId="7B1E925F" w14:textId="77777777" w:rsidR="00C92ABE" w:rsidRDefault="00C92A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359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9EE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D1D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B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2ABE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1966"/>
  <w15:chartTrackingRefBased/>
  <w15:docId w15:val="{B65F029C-50D8-454B-BE8D-5676646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92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2025-01-06T20:49:00Z</dcterms:created>
  <dcterms:modified xsi:type="dcterms:W3CDTF">2025-01-06T20:49:00Z</dcterms:modified>
</cp:coreProperties>
</file>