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0AF2D" w14:textId="77777777" w:rsidR="005B30DC" w:rsidRDefault="005B30DC" w:rsidP="005B30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774D257D" w14:textId="77777777" w:rsidR="005B30DC" w:rsidRDefault="005B30DC" w:rsidP="005B30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Dumbleton, Gloucestershire. Smith.</w:t>
      </w:r>
    </w:p>
    <w:p w14:paraId="65A42BF0" w14:textId="77777777" w:rsidR="005B30DC" w:rsidRDefault="005B30DC" w:rsidP="005B30DC">
      <w:pPr>
        <w:pStyle w:val="NoSpacing"/>
        <w:rPr>
          <w:rFonts w:cs="Times New Roman"/>
          <w:szCs w:val="24"/>
        </w:rPr>
      </w:pPr>
    </w:p>
    <w:p w14:paraId="66367605" w14:textId="77777777" w:rsidR="005B30DC" w:rsidRDefault="005B30DC" w:rsidP="005B30DC">
      <w:pPr>
        <w:pStyle w:val="NoSpacing"/>
        <w:rPr>
          <w:rFonts w:cs="Times New Roman"/>
          <w:szCs w:val="24"/>
        </w:rPr>
      </w:pPr>
    </w:p>
    <w:p w14:paraId="525A83DE" w14:textId="77777777" w:rsidR="005B30DC" w:rsidRDefault="005B30DC" w:rsidP="005B30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Rymell</w:t>
      </w:r>
      <w:proofErr w:type="spellEnd"/>
      <w:r>
        <w:rPr>
          <w:rFonts w:cs="Times New Roman"/>
          <w:szCs w:val="24"/>
        </w:rPr>
        <w:t>(q.v.) brought a plaint of debt against him.</w:t>
      </w:r>
    </w:p>
    <w:p w14:paraId="7581C49F" w14:textId="77777777" w:rsidR="005B30DC" w:rsidRDefault="005B30DC" w:rsidP="005B30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0E60F3F6" w14:textId="77777777" w:rsidR="005B30DC" w:rsidRDefault="005B30DC" w:rsidP="005B30DC">
      <w:pPr>
        <w:pStyle w:val="NoSpacing"/>
        <w:rPr>
          <w:rFonts w:cs="Times New Roman"/>
          <w:szCs w:val="24"/>
        </w:rPr>
      </w:pPr>
    </w:p>
    <w:p w14:paraId="387BE2EF" w14:textId="77777777" w:rsidR="005B30DC" w:rsidRDefault="005B30DC" w:rsidP="005B30DC">
      <w:pPr>
        <w:pStyle w:val="NoSpacing"/>
        <w:rPr>
          <w:rFonts w:cs="Times New Roman"/>
          <w:szCs w:val="24"/>
        </w:rPr>
      </w:pPr>
    </w:p>
    <w:p w14:paraId="03BDB801" w14:textId="77777777" w:rsidR="005B30DC" w:rsidRDefault="005B30DC" w:rsidP="005B30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March 2024</w:t>
      </w:r>
    </w:p>
    <w:p w14:paraId="73AC876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4A236" w14:textId="77777777" w:rsidR="005B30DC" w:rsidRDefault="005B30DC" w:rsidP="009139A6">
      <w:r>
        <w:separator/>
      </w:r>
    </w:p>
  </w:endnote>
  <w:endnote w:type="continuationSeparator" w:id="0">
    <w:p w14:paraId="355F1518" w14:textId="77777777" w:rsidR="005B30DC" w:rsidRDefault="005B30D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A7A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A46B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91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070A7" w14:textId="77777777" w:rsidR="005B30DC" w:rsidRDefault="005B30DC" w:rsidP="009139A6">
      <w:r>
        <w:separator/>
      </w:r>
    </w:p>
  </w:footnote>
  <w:footnote w:type="continuationSeparator" w:id="0">
    <w:p w14:paraId="61673018" w14:textId="77777777" w:rsidR="005B30DC" w:rsidRDefault="005B30D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A05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E27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9B1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DC"/>
    <w:rsid w:val="000666E0"/>
    <w:rsid w:val="002510B7"/>
    <w:rsid w:val="00270799"/>
    <w:rsid w:val="005B30D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942D1"/>
  <w15:chartTrackingRefBased/>
  <w15:docId w15:val="{532020C7-E9A8-4F66-835A-BA18577B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B30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2024-04-07T19:37:00Z</dcterms:created>
  <dcterms:modified xsi:type="dcterms:W3CDTF">2024-04-07T19:38:00Z</dcterms:modified>
</cp:coreProperties>
</file>