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5FB59" w14:textId="77777777" w:rsidR="001A4CBE" w:rsidRDefault="001A4CBE" w:rsidP="001A4CBE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</w:rPr>
        <w:t>Thomas SMYTH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</w:t>
      </w:r>
      <w:proofErr w:type="gram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fl.1483)</w:t>
      </w:r>
    </w:p>
    <w:p w14:paraId="597851FC" w14:textId="77777777" w:rsidR="001A4CBE" w:rsidRDefault="001A4CBE" w:rsidP="001A4CBE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of East Retford, Nottinghamshire. Draper.</w:t>
      </w:r>
    </w:p>
    <w:p w14:paraId="77EE036A" w14:textId="77777777" w:rsidR="001A4CBE" w:rsidRDefault="001A4CBE" w:rsidP="001A4CBE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0105F5AB" w14:textId="77777777" w:rsidR="001A4CBE" w:rsidRDefault="001A4CBE" w:rsidP="001A4CBE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5CAE53D9" w14:textId="77777777" w:rsidR="001A4CBE" w:rsidRDefault="001A4CBE" w:rsidP="001A4CBE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1483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 xml:space="preserve">John Litster(q.v.) brought a plaint of debt against him, Robert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Wodde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of</w:t>
      </w:r>
    </w:p>
    <w:p w14:paraId="26D3848D" w14:textId="77777777" w:rsidR="001A4CBE" w:rsidRDefault="001A4CBE" w:rsidP="001A4CBE">
      <w:pPr>
        <w:pStyle w:val="NoSpacing"/>
        <w:ind w:left="1440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proofErr w:type="spellStart"/>
      <w:proofErr w:type="gram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St.Albans</w:t>
      </w:r>
      <w:proofErr w:type="spellEnd"/>
      <w:proofErr w:type="gram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(q.v.), John Horsham of Bedford(q.v.) and William Milly of Northampton(q.v.).</w:t>
      </w:r>
    </w:p>
    <w:p w14:paraId="1B90D690" w14:textId="77777777" w:rsidR="001A4CBE" w:rsidRDefault="001A4CBE" w:rsidP="001A4CBE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( </w:t>
      </w:r>
      <w:hyperlink r:id="rId6" w:history="1">
        <w:r w:rsidRPr="0022786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>
        <w:rPr>
          <w:rStyle w:val="Hyperlink"/>
          <w:rFonts w:ascii="Times New Roman" w:eastAsia="Calibri" w:hAnsi="Times New Roman" w:cs="Times New Roman"/>
          <w:sz w:val="24"/>
          <w:szCs w:val="24"/>
          <w:u w:val="none"/>
        </w:rPr>
        <w:t xml:space="preserve">  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)</w:t>
      </w:r>
    </w:p>
    <w:p w14:paraId="1E8414C7" w14:textId="77777777" w:rsidR="001A4CBE" w:rsidRDefault="001A4CBE" w:rsidP="001A4CBE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4C1DCE30" w14:textId="77777777" w:rsidR="001A4CBE" w:rsidRDefault="001A4CBE" w:rsidP="001A4CBE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2E7BF49C" w14:textId="77777777" w:rsidR="001A4CBE" w:rsidRDefault="001A4CBE" w:rsidP="001A4CBE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10 September 2021</w:t>
      </w:r>
    </w:p>
    <w:p w14:paraId="08C1CBCD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ACE57" w14:textId="77777777" w:rsidR="001A4CBE" w:rsidRDefault="001A4CBE" w:rsidP="009139A6">
      <w:r>
        <w:separator/>
      </w:r>
    </w:p>
  </w:endnote>
  <w:endnote w:type="continuationSeparator" w:id="0">
    <w:p w14:paraId="5E0CD9C2" w14:textId="77777777" w:rsidR="001A4CBE" w:rsidRDefault="001A4CB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C244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1C94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</w:t>
    </w:r>
    <w:proofErr w:type="gramStart"/>
    <w:r w:rsidRPr="009139A6">
      <w:rPr>
        <w:rFonts w:ascii="Times New Roman" w:hAnsi="Times New Roman"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A619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42316" w14:textId="77777777" w:rsidR="001A4CBE" w:rsidRDefault="001A4CBE" w:rsidP="009139A6">
      <w:r>
        <w:separator/>
      </w:r>
    </w:p>
  </w:footnote>
  <w:footnote w:type="continuationSeparator" w:id="0">
    <w:p w14:paraId="2B6B3E26" w14:textId="77777777" w:rsidR="001A4CBE" w:rsidRDefault="001A4CB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78E7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60FF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0EEB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BE"/>
    <w:rsid w:val="000666E0"/>
    <w:rsid w:val="001A4CBE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85290"/>
  <w15:chartTrackingRefBased/>
  <w15:docId w15:val="{6D29BA5C-A03C-4E3B-8119-10E1E583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A4C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2021-10-22T20:19:00Z</dcterms:created>
  <dcterms:modified xsi:type="dcterms:W3CDTF">2021-10-22T20:20:00Z</dcterms:modified>
</cp:coreProperties>
</file>