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3C0F2A" w:rsidRDefault="003C0F2A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Eltisley.</w:t>
      </w:r>
      <w:bookmarkStart w:id="0" w:name="_GoBack"/>
      <w:bookmarkEnd w:id="0"/>
    </w:p>
    <w:p w:rsid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Cambridge into the</w:t>
      </w:r>
    </w:p>
    <w:p w:rsid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Knyvet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Mendlesham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B00B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21-86)</w:t>
      </w:r>
    </w:p>
    <w:p w:rsid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A7983" w:rsidRDefault="003A7983" w:rsidP="003A79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November 2015</w:t>
      </w:r>
    </w:p>
    <w:sectPr w:rsidR="00DD5B8A" w:rsidRPr="003A7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83" w:rsidRDefault="003A7983" w:rsidP="00564E3C">
      <w:pPr>
        <w:spacing w:after="0" w:line="240" w:lineRule="auto"/>
      </w:pPr>
      <w:r>
        <w:separator/>
      </w:r>
    </w:p>
  </w:endnote>
  <w:endnote w:type="continuationSeparator" w:id="0">
    <w:p w:rsidR="003A7983" w:rsidRDefault="003A798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A7983">
      <w:rPr>
        <w:rFonts w:ascii="Times New Roman" w:hAnsi="Times New Roman" w:cs="Times New Roman"/>
        <w:noProof/>
        <w:sz w:val="24"/>
        <w:szCs w:val="24"/>
      </w:rPr>
      <w:t>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83" w:rsidRDefault="003A7983" w:rsidP="00564E3C">
      <w:pPr>
        <w:spacing w:after="0" w:line="240" w:lineRule="auto"/>
      </w:pPr>
      <w:r>
        <w:separator/>
      </w:r>
    </w:p>
  </w:footnote>
  <w:footnote w:type="continuationSeparator" w:id="0">
    <w:p w:rsidR="003A7983" w:rsidRDefault="003A798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83"/>
    <w:rsid w:val="00372DC6"/>
    <w:rsid w:val="003A7983"/>
    <w:rsid w:val="003C0F2A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DFE4"/>
  <w15:chartTrackingRefBased/>
  <w15:docId w15:val="{BE9DEC4C-FF67-43A4-A9AB-5F6F2037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A7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2015-11-04T21:51:00Z</dcterms:created>
  <dcterms:modified xsi:type="dcterms:W3CDTF">2015-11-04T21:52:00Z</dcterms:modified>
</cp:coreProperties>
</file>