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61A" w:rsidRDefault="0009261A" w:rsidP="000926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SMYTH</w:t>
      </w:r>
      <w:r>
        <w:rPr>
          <w:rFonts w:ascii="Times New Roman" w:hAnsi="Times New Roman" w:cs="Times New Roman"/>
          <w:sz w:val="24"/>
          <w:szCs w:val="24"/>
        </w:rPr>
        <w:t xml:space="preserve">     (fl.1417)</w:t>
      </w:r>
    </w:p>
    <w:p w:rsidR="0009261A" w:rsidRDefault="0009261A" w:rsidP="000926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Exeter.</w:t>
      </w:r>
    </w:p>
    <w:p w:rsidR="0009261A" w:rsidRDefault="0009261A" w:rsidP="000926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9261A" w:rsidRDefault="0009261A" w:rsidP="000926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9261A" w:rsidRDefault="0009261A" w:rsidP="000926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Sep.1417</w:t>
      </w:r>
      <w:r>
        <w:rPr>
          <w:rFonts w:ascii="Times New Roman" w:hAnsi="Times New Roman" w:cs="Times New Roman"/>
          <w:sz w:val="24"/>
          <w:szCs w:val="24"/>
        </w:rPr>
        <w:tab/>
        <w:t>His apprentice, John Kenowe, junior(q.v.), became a Freeman.</w:t>
      </w:r>
    </w:p>
    <w:p w:rsidR="0009261A" w:rsidRDefault="0009261A" w:rsidP="000926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(“Exeter Freemen” p.42)</w:t>
      </w:r>
    </w:p>
    <w:p w:rsidR="0009261A" w:rsidRDefault="0009261A" w:rsidP="000926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9261A" w:rsidRDefault="0009261A" w:rsidP="000926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9261A" w:rsidRDefault="0009261A" w:rsidP="000926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October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61A" w:rsidRDefault="0009261A" w:rsidP="00564E3C">
      <w:pPr>
        <w:spacing w:after="0" w:line="240" w:lineRule="auto"/>
      </w:pPr>
      <w:r>
        <w:separator/>
      </w:r>
    </w:p>
  </w:endnote>
  <w:endnote w:type="continuationSeparator" w:id="0">
    <w:p w:rsidR="0009261A" w:rsidRDefault="0009261A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09261A">
      <w:rPr>
        <w:rFonts w:ascii="Times New Roman" w:hAnsi="Times New Roman" w:cs="Times New Roman"/>
        <w:noProof/>
        <w:sz w:val="24"/>
        <w:szCs w:val="24"/>
      </w:rPr>
      <w:t>3 November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61A" w:rsidRDefault="0009261A" w:rsidP="00564E3C">
      <w:pPr>
        <w:spacing w:after="0" w:line="240" w:lineRule="auto"/>
      </w:pPr>
      <w:r>
        <w:separator/>
      </w:r>
    </w:p>
  </w:footnote>
  <w:footnote w:type="continuationSeparator" w:id="0">
    <w:p w:rsidR="0009261A" w:rsidRDefault="0009261A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61A"/>
    <w:rsid w:val="0009261A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3C977D-C6C5-48F4-973C-4C76BE279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2015-11-03T19:46:00Z</dcterms:created>
  <dcterms:modified xsi:type="dcterms:W3CDTF">2015-11-03T19:47:00Z</dcterms:modified>
</cp:coreProperties>
</file>