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B978" w14:textId="77777777" w:rsidR="000D1C45" w:rsidRDefault="000D1C45" w:rsidP="000D1C45">
      <w:pPr>
        <w:pStyle w:val="NoSpacing"/>
      </w:pPr>
      <w:r>
        <w:rPr>
          <w:u w:val="single"/>
        </w:rPr>
        <w:t>Thomas SMYTH</w:t>
      </w:r>
      <w:r>
        <w:t xml:space="preserve">       (fl.1483)</w:t>
      </w:r>
    </w:p>
    <w:p w14:paraId="086C0AA9" w14:textId="77777777" w:rsidR="000D1C45" w:rsidRDefault="000D1C45" w:rsidP="000D1C45">
      <w:pPr>
        <w:pStyle w:val="NoSpacing"/>
      </w:pPr>
      <w:r>
        <w:t>of Great Bowden, Leicestershire. Husbandman.</w:t>
      </w:r>
    </w:p>
    <w:p w14:paraId="33E1B59C" w14:textId="77777777" w:rsidR="000D1C45" w:rsidRDefault="000D1C45" w:rsidP="000D1C45">
      <w:pPr>
        <w:pStyle w:val="NoSpacing"/>
      </w:pPr>
    </w:p>
    <w:p w14:paraId="7500EEB2" w14:textId="77777777" w:rsidR="000D1C45" w:rsidRDefault="000D1C45" w:rsidP="000D1C45">
      <w:pPr>
        <w:pStyle w:val="NoSpacing"/>
      </w:pPr>
    </w:p>
    <w:p w14:paraId="3FD21860" w14:textId="77777777" w:rsidR="000D1C45" w:rsidRDefault="000D1C45" w:rsidP="000D1C45">
      <w:pPr>
        <w:pStyle w:val="NoSpacing"/>
      </w:pPr>
      <w:r>
        <w:tab/>
        <w:t>1482</w:t>
      </w:r>
      <w:r>
        <w:tab/>
        <w:t xml:space="preserve">Everard </w:t>
      </w:r>
      <w:proofErr w:type="spellStart"/>
      <w:r>
        <w:t>Dygby</w:t>
      </w:r>
      <w:proofErr w:type="spellEnd"/>
      <w:r>
        <w:t xml:space="preserve">(q.v.) brought a plaint of debt against him and William </w:t>
      </w:r>
    </w:p>
    <w:p w14:paraId="79FE027F" w14:textId="77777777" w:rsidR="000D1C45" w:rsidRDefault="000D1C45" w:rsidP="000D1C45">
      <w:pPr>
        <w:pStyle w:val="NoSpacing"/>
      </w:pPr>
      <w:r>
        <w:tab/>
      </w:r>
      <w:r>
        <w:tab/>
      </w:r>
      <w:proofErr w:type="spellStart"/>
      <w:r>
        <w:t>Mannyng</w:t>
      </w:r>
      <w:proofErr w:type="spellEnd"/>
      <w:r>
        <w:t xml:space="preserve"> of Great Bowden(q.v.).</w:t>
      </w:r>
    </w:p>
    <w:p w14:paraId="20B2CA5C" w14:textId="77777777" w:rsidR="000D1C45" w:rsidRDefault="000D1C45" w:rsidP="000D1C45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0609E798" w14:textId="77777777" w:rsidR="000D1C45" w:rsidRDefault="000D1C45" w:rsidP="000D1C45">
      <w:pPr>
        <w:pStyle w:val="NoSpacing"/>
      </w:pPr>
    </w:p>
    <w:p w14:paraId="4506603A" w14:textId="77777777" w:rsidR="000D1C45" w:rsidRDefault="000D1C45" w:rsidP="000D1C45">
      <w:pPr>
        <w:pStyle w:val="NoSpacing"/>
      </w:pPr>
    </w:p>
    <w:p w14:paraId="20A658C7" w14:textId="77777777" w:rsidR="000D1C45" w:rsidRDefault="000D1C45" w:rsidP="000D1C45">
      <w:pPr>
        <w:pStyle w:val="NoSpacing"/>
      </w:pPr>
      <w:r>
        <w:t>27 January 2020</w:t>
      </w:r>
    </w:p>
    <w:p w14:paraId="469CACE6" w14:textId="77777777" w:rsidR="006B2F86" w:rsidRPr="00E71FC3" w:rsidRDefault="000D1C4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D9BF" w14:textId="77777777" w:rsidR="000D1C45" w:rsidRDefault="000D1C45" w:rsidP="00E71FC3">
      <w:pPr>
        <w:spacing w:after="0" w:line="240" w:lineRule="auto"/>
      </w:pPr>
      <w:r>
        <w:separator/>
      </w:r>
    </w:p>
  </w:endnote>
  <w:endnote w:type="continuationSeparator" w:id="0">
    <w:p w14:paraId="29BD5B38" w14:textId="77777777" w:rsidR="000D1C45" w:rsidRDefault="000D1C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A8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1C7A1" w14:textId="77777777" w:rsidR="000D1C45" w:rsidRDefault="000D1C45" w:rsidP="00E71FC3">
      <w:pPr>
        <w:spacing w:after="0" w:line="240" w:lineRule="auto"/>
      </w:pPr>
      <w:r>
        <w:separator/>
      </w:r>
    </w:p>
  </w:footnote>
  <w:footnote w:type="continuationSeparator" w:id="0">
    <w:p w14:paraId="30AF8898" w14:textId="77777777" w:rsidR="000D1C45" w:rsidRDefault="000D1C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45"/>
    <w:rsid w:val="000D1C4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4BB1"/>
  <w15:chartTrackingRefBased/>
  <w15:docId w15:val="{ECD0078E-4BA9-425A-936B-EDD20D57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D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2020-02-08T18:44:00Z</dcterms:created>
  <dcterms:modified xsi:type="dcterms:W3CDTF">2020-02-08T18:45:00Z</dcterms:modified>
</cp:coreProperties>
</file>