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373A" w14:textId="77777777" w:rsidR="000A753A" w:rsidRDefault="000A753A" w:rsidP="000A753A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E9B889B" w14:textId="77777777" w:rsidR="000A753A" w:rsidRDefault="000A753A" w:rsidP="000A7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Great </w:t>
      </w:r>
      <w:proofErr w:type="spellStart"/>
      <w:r>
        <w:rPr>
          <w:rFonts w:ascii="Times New Roman" w:hAnsi="Times New Roman" w:cs="Times New Roman"/>
        </w:rPr>
        <w:t>Thurlowe</w:t>
      </w:r>
      <w:proofErr w:type="spellEnd"/>
      <w:r>
        <w:rPr>
          <w:rFonts w:ascii="Times New Roman" w:hAnsi="Times New Roman" w:cs="Times New Roman"/>
        </w:rPr>
        <w:t>, Suffolk. Smith.</w:t>
      </w:r>
    </w:p>
    <w:p w14:paraId="5FD488A9" w14:textId="77777777" w:rsidR="000A753A" w:rsidRDefault="000A753A" w:rsidP="000A753A">
      <w:pPr>
        <w:rPr>
          <w:rFonts w:ascii="Times New Roman" w:hAnsi="Times New Roman" w:cs="Times New Roman"/>
        </w:rPr>
      </w:pPr>
    </w:p>
    <w:p w14:paraId="778B9A07" w14:textId="77777777" w:rsidR="000A753A" w:rsidRDefault="000A753A" w:rsidP="000A753A">
      <w:pPr>
        <w:rPr>
          <w:rFonts w:ascii="Times New Roman" w:hAnsi="Times New Roman" w:cs="Times New Roman"/>
        </w:rPr>
      </w:pPr>
    </w:p>
    <w:p w14:paraId="41A0E831" w14:textId="77777777" w:rsidR="000A753A" w:rsidRDefault="000A753A" w:rsidP="000A7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Unknown </w:t>
      </w:r>
      <w:proofErr w:type="spellStart"/>
      <w:r>
        <w:rPr>
          <w:rFonts w:ascii="Times New Roman" w:hAnsi="Times New Roman" w:cs="Times New Roman"/>
        </w:rPr>
        <w:t>Spyman</w:t>
      </w:r>
      <w:proofErr w:type="spellEnd"/>
      <w:r>
        <w:rPr>
          <w:rFonts w:ascii="Times New Roman" w:hAnsi="Times New Roman" w:cs="Times New Roman"/>
        </w:rPr>
        <w:t>(q.v.) brought a plaint of debt against him, Richard</w:t>
      </w:r>
    </w:p>
    <w:p w14:paraId="54F87E22" w14:textId="77777777" w:rsidR="000A753A" w:rsidRDefault="000A753A" w:rsidP="000A753A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Bryd</w:t>
      </w:r>
      <w:proofErr w:type="spellEnd"/>
      <w:r>
        <w:rPr>
          <w:rFonts w:ascii="Times New Roman" w:hAnsi="Times New Roman" w:cs="Times New Roman"/>
        </w:rPr>
        <w:t xml:space="preserve"> of Walden, Essex(q.v.), James </w:t>
      </w:r>
      <w:proofErr w:type="spellStart"/>
      <w:r>
        <w:rPr>
          <w:rFonts w:ascii="Times New Roman" w:hAnsi="Times New Roman" w:cs="Times New Roman"/>
        </w:rPr>
        <w:t>Lyster</w:t>
      </w:r>
      <w:proofErr w:type="spellEnd"/>
      <w:r>
        <w:rPr>
          <w:rFonts w:ascii="Times New Roman" w:hAnsi="Times New Roman" w:cs="Times New Roman"/>
        </w:rPr>
        <w:t xml:space="preserve"> of Bury </w:t>
      </w:r>
      <w:proofErr w:type="spellStart"/>
      <w:proofErr w:type="gramStart"/>
      <w:r>
        <w:rPr>
          <w:rFonts w:ascii="Times New Roman" w:hAnsi="Times New Roman" w:cs="Times New Roman"/>
        </w:rPr>
        <w:t>St.Edmunds</w:t>
      </w:r>
      <w:proofErr w:type="spellEnd"/>
      <w:proofErr w:type="gramEnd"/>
      <w:r>
        <w:rPr>
          <w:rFonts w:ascii="Times New Roman" w:hAnsi="Times New Roman" w:cs="Times New Roman"/>
        </w:rPr>
        <w:t xml:space="preserve">, Suffolk(q.v.), William Glover of Walden Essex(q.v.) and John </w:t>
      </w:r>
      <w:proofErr w:type="spellStart"/>
      <w:r>
        <w:rPr>
          <w:rFonts w:ascii="Times New Roman" w:hAnsi="Times New Roman" w:cs="Times New Roman"/>
        </w:rPr>
        <w:t>Hyne</w:t>
      </w:r>
      <w:proofErr w:type="spellEnd"/>
      <w:r>
        <w:rPr>
          <w:rFonts w:ascii="Times New Roman" w:hAnsi="Times New Roman" w:cs="Times New Roman"/>
        </w:rPr>
        <w:t xml:space="preserve"> of Sudbury, </w:t>
      </w:r>
    </w:p>
    <w:p w14:paraId="5C0BD27D" w14:textId="77777777" w:rsidR="000A753A" w:rsidRDefault="000A753A" w:rsidP="000A753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Suffolk(q.v.).</w:t>
      </w:r>
    </w:p>
    <w:p w14:paraId="4C96F414" w14:textId="77777777" w:rsidR="000A753A" w:rsidRDefault="000A753A" w:rsidP="000A7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61E87F8" w14:textId="77777777" w:rsidR="000A753A" w:rsidRDefault="000A753A" w:rsidP="000A753A">
      <w:pPr>
        <w:rPr>
          <w:rFonts w:ascii="Times New Roman" w:hAnsi="Times New Roman" w:cs="Times New Roman"/>
        </w:rPr>
      </w:pPr>
    </w:p>
    <w:p w14:paraId="6C5313BA" w14:textId="77777777" w:rsidR="000A753A" w:rsidRDefault="000A753A" w:rsidP="000A753A">
      <w:pPr>
        <w:rPr>
          <w:rFonts w:ascii="Times New Roman" w:hAnsi="Times New Roman" w:cs="Times New Roman"/>
        </w:rPr>
      </w:pPr>
    </w:p>
    <w:p w14:paraId="4A28B038" w14:textId="77777777" w:rsidR="000A753A" w:rsidRDefault="000A753A" w:rsidP="000A7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January 2019</w:t>
      </w:r>
    </w:p>
    <w:bookmarkEnd w:id="0"/>
    <w:p w14:paraId="7E965381" w14:textId="77777777" w:rsidR="006B2F86" w:rsidRPr="00E71FC3" w:rsidRDefault="000A753A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8C046" w14:textId="77777777" w:rsidR="000A753A" w:rsidRDefault="000A753A" w:rsidP="00E71FC3">
      <w:r>
        <w:separator/>
      </w:r>
    </w:p>
  </w:endnote>
  <w:endnote w:type="continuationSeparator" w:id="0">
    <w:p w14:paraId="777CCC45" w14:textId="77777777" w:rsidR="000A753A" w:rsidRDefault="000A753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6EAA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8581" w14:textId="77777777" w:rsidR="000A753A" w:rsidRDefault="000A753A" w:rsidP="00E71FC3">
      <w:r>
        <w:separator/>
      </w:r>
    </w:p>
  </w:footnote>
  <w:footnote w:type="continuationSeparator" w:id="0">
    <w:p w14:paraId="67268150" w14:textId="77777777" w:rsidR="000A753A" w:rsidRDefault="000A753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3A"/>
    <w:rsid w:val="000A753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8375"/>
  <w15:chartTrackingRefBased/>
  <w15:docId w15:val="{581B6F3A-A2E2-4CB0-AC16-15D8CD66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53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A7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2019-01-25T21:37:00Z</dcterms:created>
  <dcterms:modified xsi:type="dcterms:W3CDTF">2019-01-25T21:39:00Z</dcterms:modified>
</cp:coreProperties>
</file>