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58A6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fl.1431)</w:t>
      </w:r>
    </w:p>
    <w:p w14:paraId="327A90CD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Hertfordshire.</w:t>
      </w:r>
    </w:p>
    <w:p w14:paraId="2311E0AA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4AB93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973419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Cecily(q.v.).</w:t>
      </w:r>
    </w:p>
    <w:p w14:paraId="7DB642C6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p.235)</w:t>
      </w:r>
    </w:p>
    <w:p w14:paraId="542C9FC4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Children:   John(q.v.) and Julian(q.v.).   (ibid.)</w:t>
      </w:r>
    </w:p>
    <w:p w14:paraId="4EF9FA18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FC4707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3DCF5A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Oct.1431</w:t>
      </w:r>
      <w:r>
        <w:rPr>
          <w:rFonts w:ascii="Times New Roman" w:hAnsi="Times New Roman" w:cs="Times New Roman"/>
          <w:sz w:val="24"/>
          <w:szCs w:val="24"/>
        </w:rPr>
        <w:tab/>
        <w:t>He made his Will.   (ibid.)</w:t>
      </w:r>
    </w:p>
    <w:p w14:paraId="19489A8C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5DA13D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FF535D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Executors:    Cecily and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Scrutton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 (ibid.)</w:t>
      </w:r>
    </w:p>
    <w:p w14:paraId="112DE517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BA4FB7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90E757" w14:textId="77777777" w:rsidR="00B86329" w:rsidRDefault="00B86329" w:rsidP="00B863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March 2022</w:t>
      </w:r>
    </w:p>
    <w:p w14:paraId="0F69BF0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9823" w14:textId="77777777" w:rsidR="00B86329" w:rsidRDefault="00B86329" w:rsidP="009139A6">
      <w:r>
        <w:separator/>
      </w:r>
    </w:p>
  </w:endnote>
  <w:endnote w:type="continuationSeparator" w:id="0">
    <w:p w14:paraId="419D7D1E" w14:textId="77777777" w:rsidR="00B86329" w:rsidRDefault="00B863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BC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AF5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16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182F" w14:textId="77777777" w:rsidR="00B86329" w:rsidRDefault="00B86329" w:rsidP="009139A6">
      <w:r>
        <w:separator/>
      </w:r>
    </w:p>
  </w:footnote>
  <w:footnote w:type="continuationSeparator" w:id="0">
    <w:p w14:paraId="6261270C" w14:textId="77777777" w:rsidR="00B86329" w:rsidRDefault="00B863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1D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02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61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29"/>
    <w:rsid w:val="000666E0"/>
    <w:rsid w:val="002510B7"/>
    <w:rsid w:val="005C130B"/>
    <w:rsid w:val="00826F5C"/>
    <w:rsid w:val="009139A6"/>
    <w:rsid w:val="009448BB"/>
    <w:rsid w:val="00A3176C"/>
    <w:rsid w:val="00AE65F8"/>
    <w:rsid w:val="00B86329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6F54"/>
  <w15:chartTrackingRefBased/>
  <w15:docId w15:val="{ABD0A412-B59C-40BF-84AF-D556A297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2022-03-23T20:50:00Z</dcterms:created>
  <dcterms:modified xsi:type="dcterms:W3CDTF">2022-03-23T20:50:00Z</dcterms:modified>
</cp:coreProperties>
</file>