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3071" w14:textId="77777777" w:rsidR="00224143" w:rsidRDefault="00224143" w:rsidP="00224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557B45DA" w14:textId="77777777" w:rsidR="00224143" w:rsidRDefault="00224143" w:rsidP="00224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Hornington</w:t>
      </w:r>
      <w:proofErr w:type="spellEnd"/>
      <w:r>
        <w:rPr>
          <w:rFonts w:cs="Times New Roman"/>
          <w:szCs w:val="24"/>
        </w:rPr>
        <w:t>, Yorkshire. Husbandman.</w:t>
      </w:r>
    </w:p>
    <w:p w14:paraId="75339E20" w14:textId="77777777" w:rsidR="00224143" w:rsidRDefault="00224143" w:rsidP="00224143">
      <w:pPr>
        <w:pStyle w:val="NoSpacing"/>
        <w:rPr>
          <w:rFonts w:cs="Times New Roman"/>
          <w:szCs w:val="24"/>
        </w:rPr>
      </w:pPr>
    </w:p>
    <w:p w14:paraId="58461AF9" w14:textId="77777777" w:rsidR="00224143" w:rsidRDefault="00224143" w:rsidP="00224143">
      <w:pPr>
        <w:pStyle w:val="NoSpacing"/>
        <w:rPr>
          <w:rFonts w:cs="Times New Roman"/>
          <w:szCs w:val="24"/>
        </w:rPr>
      </w:pPr>
    </w:p>
    <w:p w14:paraId="1485AB49" w14:textId="77777777" w:rsidR="00224143" w:rsidRDefault="00224143" w:rsidP="00224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 xml:space="preserve">John Banbury(q.v.), his wife, Joan(q.v.), John Smyth(q.v.) and his wife, </w:t>
      </w:r>
    </w:p>
    <w:p w14:paraId="6708C76A" w14:textId="77777777" w:rsidR="00224143" w:rsidRDefault="00224143" w:rsidP="00224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Denise(q.v.),</w:t>
      </w:r>
      <w:proofErr w:type="gramEnd"/>
      <w:r>
        <w:rPr>
          <w:rFonts w:cs="Times New Roman"/>
          <w:szCs w:val="24"/>
        </w:rPr>
        <w:t xml:space="preserve"> brought a plaint of trespass against him and 11 others.</w:t>
      </w:r>
    </w:p>
    <w:p w14:paraId="56D71AAD" w14:textId="77777777" w:rsidR="00224143" w:rsidRDefault="00224143" w:rsidP="00224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152751A4" w14:textId="77777777" w:rsidR="00224143" w:rsidRDefault="00224143" w:rsidP="00224143">
      <w:pPr>
        <w:pStyle w:val="NoSpacing"/>
        <w:rPr>
          <w:rFonts w:cs="Times New Roman"/>
          <w:szCs w:val="24"/>
        </w:rPr>
      </w:pPr>
    </w:p>
    <w:p w14:paraId="2073BE8C" w14:textId="77777777" w:rsidR="00224143" w:rsidRDefault="00224143" w:rsidP="00224143">
      <w:pPr>
        <w:pStyle w:val="NoSpacing"/>
        <w:rPr>
          <w:rFonts w:cs="Times New Roman"/>
          <w:szCs w:val="24"/>
        </w:rPr>
      </w:pPr>
    </w:p>
    <w:p w14:paraId="1361BCA8" w14:textId="77777777" w:rsidR="00224143" w:rsidRDefault="00224143" w:rsidP="00224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April 2023</w:t>
      </w:r>
    </w:p>
    <w:p w14:paraId="1B5F27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871D" w14:textId="77777777" w:rsidR="00224143" w:rsidRDefault="00224143" w:rsidP="009139A6">
      <w:r>
        <w:separator/>
      </w:r>
    </w:p>
  </w:endnote>
  <w:endnote w:type="continuationSeparator" w:id="0">
    <w:p w14:paraId="282C26CA" w14:textId="77777777" w:rsidR="00224143" w:rsidRDefault="002241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40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48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50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C50C" w14:textId="77777777" w:rsidR="00224143" w:rsidRDefault="00224143" w:rsidP="009139A6">
      <w:r>
        <w:separator/>
      </w:r>
    </w:p>
  </w:footnote>
  <w:footnote w:type="continuationSeparator" w:id="0">
    <w:p w14:paraId="583B5A53" w14:textId="77777777" w:rsidR="00224143" w:rsidRDefault="002241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8E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3E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46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43"/>
    <w:rsid w:val="000666E0"/>
    <w:rsid w:val="00224143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0B6D"/>
  <w15:chartTrackingRefBased/>
  <w15:docId w15:val="{FA97AF89-8B11-43D3-94DA-E16F3715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2023-04-29T10:27:00Z</dcterms:created>
  <dcterms:modified xsi:type="dcterms:W3CDTF">2023-04-29T10:28:00Z</dcterms:modified>
</cp:coreProperties>
</file>