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D9BEE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1523D4A7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Ipswich. </w:t>
      </w:r>
    </w:p>
    <w:p w14:paraId="1AA1C052" w14:textId="77777777" w:rsidR="006D604F" w:rsidRDefault="006D604F" w:rsidP="006D604F">
      <w:pPr>
        <w:pStyle w:val="NoSpacing"/>
        <w:rPr>
          <w:rFonts w:cs="Times New Roman"/>
          <w:szCs w:val="24"/>
        </w:rPr>
      </w:pPr>
    </w:p>
    <w:p w14:paraId="4A5BBF5D" w14:textId="77777777" w:rsidR="006D604F" w:rsidRDefault="006D604F" w:rsidP="006D604F">
      <w:pPr>
        <w:pStyle w:val="NoSpacing"/>
        <w:rPr>
          <w:rFonts w:cs="Times New Roman"/>
          <w:szCs w:val="24"/>
        </w:rPr>
      </w:pPr>
    </w:p>
    <w:p w14:paraId="3CC927C1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Nov.1414</w:t>
      </w:r>
      <w:r>
        <w:rPr>
          <w:rFonts w:cs="Times New Roman"/>
          <w:szCs w:val="24"/>
        </w:rPr>
        <w:tab/>
        <w:t xml:space="preserve">He sued John </w:t>
      </w:r>
      <w:proofErr w:type="spellStart"/>
      <w:r>
        <w:rPr>
          <w:rFonts w:cs="Times New Roman"/>
          <w:szCs w:val="24"/>
        </w:rPr>
        <w:t>Brewys</w:t>
      </w:r>
      <w:proofErr w:type="spellEnd"/>
      <w:r>
        <w:rPr>
          <w:rFonts w:cs="Times New Roman"/>
          <w:szCs w:val="24"/>
        </w:rPr>
        <w:t xml:space="preserve"> for 3s in respect of a cloth that he had dyed and sold</w:t>
      </w:r>
    </w:p>
    <w:p w14:paraId="0C06F035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him.</w:t>
      </w:r>
    </w:p>
    <w:p w14:paraId="0139D39C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 xml:space="preserve">, published </w:t>
      </w:r>
    </w:p>
    <w:p w14:paraId="2277BD8C" w14:textId="77777777" w:rsidR="006D604F" w:rsidRDefault="006D604F" w:rsidP="006D604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in 2011, published by the Boydell Press p.107 n.179)</w:t>
      </w:r>
    </w:p>
    <w:p w14:paraId="66AF6E56" w14:textId="77777777" w:rsidR="006D604F" w:rsidRDefault="006D604F" w:rsidP="006D604F">
      <w:pPr>
        <w:pStyle w:val="NoSpacing"/>
        <w:rPr>
          <w:rFonts w:cs="Times New Roman"/>
          <w:szCs w:val="24"/>
        </w:rPr>
      </w:pPr>
    </w:p>
    <w:p w14:paraId="7328D3B6" w14:textId="77777777" w:rsidR="006D604F" w:rsidRDefault="006D604F" w:rsidP="006D604F">
      <w:pPr>
        <w:pStyle w:val="NoSpacing"/>
        <w:rPr>
          <w:rFonts w:cs="Times New Roman"/>
          <w:szCs w:val="24"/>
        </w:rPr>
      </w:pPr>
    </w:p>
    <w:p w14:paraId="004ED605" w14:textId="77777777" w:rsidR="006D604F" w:rsidRDefault="006D604F" w:rsidP="006D6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24DD1F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BAABA" w14:textId="77777777" w:rsidR="006D604F" w:rsidRDefault="006D604F" w:rsidP="009139A6">
      <w:r>
        <w:separator/>
      </w:r>
    </w:p>
  </w:endnote>
  <w:endnote w:type="continuationSeparator" w:id="0">
    <w:p w14:paraId="7CCE1969" w14:textId="77777777" w:rsidR="006D604F" w:rsidRDefault="006D60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E6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7E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DA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E3A2" w14:textId="77777777" w:rsidR="006D604F" w:rsidRDefault="006D604F" w:rsidP="009139A6">
      <w:r>
        <w:separator/>
      </w:r>
    </w:p>
  </w:footnote>
  <w:footnote w:type="continuationSeparator" w:id="0">
    <w:p w14:paraId="0B5D13F0" w14:textId="77777777" w:rsidR="006D604F" w:rsidRDefault="006D60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5B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D9A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E5A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4F"/>
    <w:rsid w:val="000666E0"/>
    <w:rsid w:val="002510B7"/>
    <w:rsid w:val="00270799"/>
    <w:rsid w:val="005C130B"/>
    <w:rsid w:val="006D604F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2910"/>
  <w15:chartTrackingRefBased/>
  <w15:docId w15:val="{9B1A91F7-4BA5-4CC0-B1B1-EAB8B9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2024-09-15T16:17:00Z</dcterms:created>
  <dcterms:modified xsi:type="dcterms:W3CDTF">2024-09-15T16:18:00Z</dcterms:modified>
</cp:coreProperties>
</file>