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3E6A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A975501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Ipswich. Tailor.</w:t>
      </w:r>
    </w:p>
    <w:p w14:paraId="0AA4E1CE" w14:textId="77777777" w:rsidR="00EB01DC" w:rsidRDefault="00EB01DC" w:rsidP="00EB01DC">
      <w:pPr>
        <w:rPr>
          <w:rFonts w:ascii="Times New Roman" w:hAnsi="Times New Roman" w:cs="Times New Roman"/>
        </w:rPr>
      </w:pPr>
    </w:p>
    <w:p w14:paraId="72775886" w14:textId="77777777" w:rsidR="00EB01DC" w:rsidRDefault="00EB01DC" w:rsidP="00EB01DC">
      <w:pPr>
        <w:rPr>
          <w:rFonts w:ascii="Times New Roman" w:hAnsi="Times New Roman" w:cs="Times New Roman"/>
        </w:rPr>
      </w:pPr>
    </w:p>
    <w:p w14:paraId="678C11D3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Simon </w:t>
      </w:r>
      <w:proofErr w:type="spellStart"/>
      <w:r>
        <w:rPr>
          <w:rFonts w:ascii="Times New Roman" w:hAnsi="Times New Roman" w:cs="Times New Roman"/>
        </w:rPr>
        <w:t>Paxeman</w:t>
      </w:r>
      <w:proofErr w:type="spellEnd"/>
      <w:r>
        <w:rPr>
          <w:rFonts w:ascii="Times New Roman" w:hAnsi="Times New Roman" w:cs="Times New Roman"/>
        </w:rPr>
        <w:t xml:space="preserve"> of the Hospice of King Edward IV brought a plaint of debt</w:t>
      </w:r>
    </w:p>
    <w:p w14:paraId="0394C351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Robert </w:t>
      </w:r>
      <w:proofErr w:type="spellStart"/>
      <w:r>
        <w:rPr>
          <w:rFonts w:ascii="Times New Roman" w:hAnsi="Times New Roman" w:cs="Times New Roman"/>
        </w:rPr>
        <w:t>Herny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Neweport</w:t>
      </w:r>
      <w:proofErr w:type="spellEnd"/>
      <w:r>
        <w:rPr>
          <w:rFonts w:ascii="Times New Roman" w:hAnsi="Times New Roman" w:cs="Times New Roman"/>
        </w:rPr>
        <w:t>(q.v.), both of Ipswich.</w:t>
      </w:r>
    </w:p>
    <w:p w14:paraId="7D15B0F8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07F8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433234A" w14:textId="77777777" w:rsidR="00EB01DC" w:rsidRDefault="00EB01DC" w:rsidP="00EB01DC">
      <w:pPr>
        <w:rPr>
          <w:rFonts w:ascii="Times New Roman" w:hAnsi="Times New Roman" w:cs="Times New Roman"/>
        </w:rPr>
      </w:pPr>
    </w:p>
    <w:p w14:paraId="78DD97D5" w14:textId="77777777" w:rsidR="00EB01DC" w:rsidRDefault="00EB01DC" w:rsidP="00EB01DC">
      <w:pPr>
        <w:rPr>
          <w:rFonts w:ascii="Times New Roman" w:hAnsi="Times New Roman" w:cs="Times New Roman"/>
        </w:rPr>
      </w:pPr>
    </w:p>
    <w:p w14:paraId="6816D14B" w14:textId="77777777" w:rsidR="00EB01DC" w:rsidRDefault="00EB01DC" w:rsidP="00EB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September 2018</w:t>
      </w:r>
    </w:p>
    <w:p w14:paraId="143A06BD" w14:textId="77777777" w:rsidR="006B2F86" w:rsidRPr="00E71FC3" w:rsidRDefault="00EB01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9D9BC" w14:textId="77777777" w:rsidR="00EB01DC" w:rsidRDefault="00EB01DC" w:rsidP="00E71FC3">
      <w:r>
        <w:separator/>
      </w:r>
    </w:p>
  </w:endnote>
  <w:endnote w:type="continuationSeparator" w:id="0">
    <w:p w14:paraId="648A59D7" w14:textId="77777777" w:rsidR="00EB01DC" w:rsidRDefault="00EB01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3F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3AE3" w14:textId="77777777" w:rsidR="00EB01DC" w:rsidRDefault="00EB01DC" w:rsidP="00E71FC3">
      <w:r>
        <w:separator/>
      </w:r>
    </w:p>
  </w:footnote>
  <w:footnote w:type="continuationSeparator" w:id="0">
    <w:p w14:paraId="29B505D0" w14:textId="77777777" w:rsidR="00EB01DC" w:rsidRDefault="00EB01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D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01D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A308"/>
  <w15:chartTrackingRefBased/>
  <w15:docId w15:val="{1CE7E519-6B8A-4CA4-93B4-ACD6543F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1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B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2018-09-30T20:42:00Z</dcterms:created>
  <dcterms:modified xsi:type="dcterms:W3CDTF">2018-09-30T20:42:00Z</dcterms:modified>
</cp:coreProperties>
</file>