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B9DC" w14:textId="77777777" w:rsidR="003D60D9" w:rsidRDefault="003D60D9" w:rsidP="003D60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fl.1424)</w:t>
      </w:r>
    </w:p>
    <w:p w14:paraId="7482E3EB" w14:textId="77777777" w:rsidR="003D60D9" w:rsidRDefault="003D60D9" w:rsidP="003D60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 Dyer.</w:t>
      </w:r>
    </w:p>
    <w:p w14:paraId="5C6E94A6" w14:textId="77777777" w:rsidR="003D60D9" w:rsidRDefault="003D60D9" w:rsidP="003D60D9">
      <w:pPr>
        <w:pStyle w:val="NoSpacing"/>
        <w:rPr>
          <w:rFonts w:cs="Times New Roman"/>
          <w:szCs w:val="24"/>
        </w:rPr>
      </w:pPr>
    </w:p>
    <w:p w14:paraId="19497BE6" w14:textId="77777777" w:rsidR="003D60D9" w:rsidRDefault="003D60D9" w:rsidP="003D60D9">
      <w:pPr>
        <w:pStyle w:val="NoSpacing"/>
        <w:rPr>
          <w:rFonts w:cs="Times New Roman"/>
          <w:szCs w:val="24"/>
        </w:rPr>
      </w:pPr>
    </w:p>
    <w:p w14:paraId="3322E6FE" w14:textId="3D3C85FB" w:rsidR="003D60D9" w:rsidRDefault="003D60D9" w:rsidP="003D60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 xml:space="preserve">He and </w:t>
      </w:r>
      <w:r>
        <w:rPr>
          <w:rFonts w:cs="Times New Roman"/>
          <w:szCs w:val="24"/>
        </w:rPr>
        <w:t xml:space="preserve">Thomas </w:t>
      </w:r>
      <w:proofErr w:type="spellStart"/>
      <w:r>
        <w:rPr>
          <w:rFonts w:cs="Times New Roman"/>
          <w:szCs w:val="24"/>
        </w:rPr>
        <w:t>Roberd</w:t>
      </w:r>
      <w:proofErr w:type="spellEnd"/>
      <w:r>
        <w:rPr>
          <w:rFonts w:cs="Times New Roman"/>
          <w:szCs w:val="24"/>
        </w:rPr>
        <w:t xml:space="preserve">, dyer(q.v.), were both fined by the </w:t>
      </w:r>
      <w:proofErr w:type="spellStart"/>
      <w:r>
        <w:rPr>
          <w:rFonts w:cs="Times New Roman"/>
          <w:szCs w:val="24"/>
        </w:rPr>
        <w:t>leet</w:t>
      </w:r>
      <w:proofErr w:type="spellEnd"/>
      <w:r>
        <w:rPr>
          <w:rFonts w:cs="Times New Roman"/>
          <w:szCs w:val="24"/>
        </w:rPr>
        <w:t xml:space="preserve"> court for</w:t>
      </w:r>
    </w:p>
    <w:p w14:paraId="5D048034" w14:textId="77777777" w:rsidR="003D60D9" w:rsidRDefault="003D60D9" w:rsidP="003D60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polluting a well in Brook Street in which they washed their dyed cloth.</w:t>
      </w:r>
    </w:p>
    <w:p w14:paraId="10B7343E" w14:textId="77777777" w:rsidR="003D60D9" w:rsidRDefault="003D60D9" w:rsidP="003D60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proofErr w:type="gramStart"/>
      <w:r>
        <w:rPr>
          <w:rFonts w:cs="Times New Roman"/>
          <w:szCs w:val="24"/>
        </w:rPr>
        <w:t>R.Amor</w:t>
      </w:r>
      <w:proofErr w:type="spellEnd"/>
      <w:proofErr w:type="gramEnd"/>
      <w:r>
        <w:rPr>
          <w:rFonts w:cs="Times New Roman"/>
          <w:szCs w:val="24"/>
        </w:rPr>
        <w:t>, published in</w:t>
      </w:r>
    </w:p>
    <w:p w14:paraId="5F5BF0D5" w14:textId="77777777" w:rsidR="003D60D9" w:rsidRDefault="003D60D9" w:rsidP="003D60D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p.10)</w:t>
      </w:r>
    </w:p>
    <w:p w14:paraId="65331210" w14:textId="77777777" w:rsidR="003D60D9" w:rsidRDefault="003D60D9" w:rsidP="003D60D9">
      <w:pPr>
        <w:pStyle w:val="NoSpacing"/>
        <w:rPr>
          <w:rFonts w:cs="Times New Roman"/>
          <w:szCs w:val="24"/>
        </w:rPr>
      </w:pPr>
    </w:p>
    <w:p w14:paraId="7348E539" w14:textId="77777777" w:rsidR="003D60D9" w:rsidRDefault="003D60D9" w:rsidP="003D60D9">
      <w:pPr>
        <w:pStyle w:val="NoSpacing"/>
        <w:rPr>
          <w:rFonts w:cs="Times New Roman"/>
          <w:szCs w:val="24"/>
        </w:rPr>
      </w:pPr>
    </w:p>
    <w:p w14:paraId="4E8EADBF" w14:textId="77777777" w:rsidR="003D60D9" w:rsidRDefault="003D60D9" w:rsidP="003D60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March 2024</w:t>
      </w:r>
    </w:p>
    <w:p w14:paraId="52FCC9FE" w14:textId="52AC63E8" w:rsidR="003D60D9" w:rsidRPr="003D60D9" w:rsidRDefault="003D60D9" w:rsidP="003D60D9">
      <w:pPr>
        <w:pStyle w:val="NoSpacing"/>
        <w:rPr>
          <w:rFonts w:cs="Times New Roman"/>
          <w:szCs w:val="24"/>
        </w:rPr>
      </w:pPr>
    </w:p>
    <w:p w14:paraId="0B5CD48C" w14:textId="1CC27B78" w:rsidR="003D60D9" w:rsidRPr="003D60D9" w:rsidRDefault="003D60D9" w:rsidP="009139A6">
      <w:pPr>
        <w:pStyle w:val="NoSpacing"/>
        <w:rPr>
          <w:rFonts w:cs="Times New Roman"/>
          <w:szCs w:val="24"/>
        </w:rPr>
      </w:pPr>
    </w:p>
    <w:sectPr w:rsidR="003D60D9" w:rsidRPr="003D60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0BD07" w14:textId="77777777" w:rsidR="003D60D9" w:rsidRDefault="003D60D9" w:rsidP="009139A6">
      <w:r>
        <w:separator/>
      </w:r>
    </w:p>
  </w:endnote>
  <w:endnote w:type="continuationSeparator" w:id="0">
    <w:p w14:paraId="2B623B25" w14:textId="77777777" w:rsidR="003D60D9" w:rsidRDefault="003D60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2A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1C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A7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DD804" w14:textId="77777777" w:rsidR="003D60D9" w:rsidRDefault="003D60D9" w:rsidP="009139A6">
      <w:r>
        <w:separator/>
      </w:r>
    </w:p>
  </w:footnote>
  <w:footnote w:type="continuationSeparator" w:id="0">
    <w:p w14:paraId="48888BEC" w14:textId="77777777" w:rsidR="003D60D9" w:rsidRDefault="003D60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4A9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D2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E6A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D9"/>
    <w:rsid w:val="000666E0"/>
    <w:rsid w:val="002510B7"/>
    <w:rsid w:val="00270799"/>
    <w:rsid w:val="003D60D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BF29"/>
  <w15:chartTrackingRefBased/>
  <w15:docId w15:val="{59E21103-BD5D-429C-8994-793F135B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2024-03-17T20:27:00Z</dcterms:created>
  <dcterms:modified xsi:type="dcterms:W3CDTF">2024-03-17T20:32:00Z</dcterms:modified>
</cp:coreProperties>
</file>