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DE" w:rsidRDefault="00800CDE" w:rsidP="00800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800CDE" w:rsidRDefault="00800CDE" w:rsidP="00800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Carpenter.</w:t>
      </w:r>
    </w:p>
    <w:p w:rsidR="00800CDE" w:rsidRDefault="00800CDE" w:rsidP="00800CDE">
      <w:pPr>
        <w:rPr>
          <w:rFonts w:ascii="Times New Roman" w:hAnsi="Times New Roman" w:cs="Times New Roman"/>
        </w:rPr>
      </w:pPr>
    </w:p>
    <w:p w:rsidR="00800CDE" w:rsidRDefault="00800CDE" w:rsidP="00800CDE">
      <w:pPr>
        <w:rPr>
          <w:rFonts w:ascii="Times New Roman" w:hAnsi="Times New Roman" w:cs="Times New Roman"/>
        </w:rPr>
      </w:pPr>
    </w:p>
    <w:p w:rsidR="00800CDE" w:rsidRDefault="00800CDE" w:rsidP="00800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Richard Aubrey of London, carpenter(q.v.), brought a plaint of debt against</w:t>
      </w:r>
    </w:p>
    <w:p w:rsidR="00800CDE" w:rsidRDefault="00800CDE" w:rsidP="00800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him, John Wilson of London, brewer(q.v.), and Richard </w:t>
      </w:r>
      <w:proofErr w:type="spellStart"/>
      <w:r>
        <w:rPr>
          <w:rFonts w:ascii="Times New Roman" w:hAnsi="Times New Roman" w:cs="Times New Roman"/>
        </w:rPr>
        <w:t>Bedforde</w:t>
      </w:r>
      <w:proofErr w:type="spellEnd"/>
      <w:r>
        <w:rPr>
          <w:rFonts w:ascii="Times New Roman" w:hAnsi="Times New Roman" w:cs="Times New Roman"/>
        </w:rPr>
        <w:t xml:space="preserve"> of </w:t>
      </w:r>
    </w:p>
    <w:p w:rsidR="00800CDE" w:rsidRDefault="00800CDE" w:rsidP="00800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Hemel Hempstead, Hertfordshire(q.v.).</w:t>
      </w:r>
    </w:p>
    <w:p w:rsidR="00800CDE" w:rsidRDefault="00800CDE" w:rsidP="00800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http://aalt.law.uh.edu/Indices/CP40Indices/CP40no758/CP40no758Pl.htm )</w:t>
      </w:r>
      <w:proofErr w:type="gramEnd"/>
    </w:p>
    <w:p w:rsidR="00800CDE" w:rsidRDefault="00800CDE" w:rsidP="00800CDE">
      <w:pPr>
        <w:rPr>
          <w:rFonts w:ascii="Times New Roman" w:hAnsi="Times New Roman" w:cs="Times New Roman"/>
        </w:rPr>
      </w:pPr>
    </w:p>
    <w:p w:rsidR="00800CDE" w:rsidRDefault="00800CDE" w:rsidP="00800CDE">
      <w:pPr>
        <w:rPr>
          <w:rFonts w:ascii="Times New Roman" w:hAnsi="Times New Roman" w:cs="Times New Roman"/>
        </w:rPr>
      </w:pPr>
    </w:p>
    <w:p w:rsidR="00800CDE" w:rsidRDefault="00800CDE" w:rsidP="00800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January 2017</w:t>
      </w:r>
    </w:p>
    <w:p w:rsidR="006B2F86" w:rsidRPr="00E71FC3" w:rsidRDefault="00800CD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DE" w:rsidRDefault="00800CDE" w:rsidP="00E71FC3">
      <w:r>
        <w:separator/>
      </w:r>
    </w:p>
  </w:endnote>
  <w:endnote w:type="continuationSeparator" w:id="0">
    <w:p w:rsidR="00800CDE" w:rsidRDefault="00800CD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DE" w:rsidRDefault="00800CDE" w:rsidP="00E71FC3">
      <w:r>
        <w:separator/>
      </w:r>
    </w:p>
  </w:footnote>
  <w:footnote w:type="continuationSeparator" w:id="0">
    <w:p w:rsidR="00800CDE" w:rsidRDefault="00800CD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DE"/>
    <w:rsid w:val="001A7C09"/>
    <w:rsid w:val="00733BE7"/>
    <w:rsid w:val="00800CD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ACB40-5438-471D-87A1-0990FF65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00CD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2017-01-17T19:51:00Z</dcterms:created>
  <dcterms:modified xsi:type="dcterms:W3CDTF">2017-01-17T19:52:00Z</dcterms:modified>
</cp:coreProperties>
</file>