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271C6" w14:textId="77777777" w:rsidR="00595B53" w:rsidRDefault="00595B53" w:rsidP="00595B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0023824A" w14:textId="77777777" w:rsidR="00595B53" w:rsidRDefault="00595B53" w:rsidP="00595B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Cutler.</w:t>
      </w:r>
    </w:p>
    <w:p w14:paraId="6D49FDB0" w14:textId="77777777" w:rsidR="00595B53" w:rsidRDefault="00595B53" w:rsidP="00595B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963A9B" w14:textId="77777777" w:rsidR="00595B53" w:rsidRDefault="00595B53" w:rsidP="00595B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53234E" w14:textId="77777777" w:rsidR="00595B53" w:rsidRDefault="00595B53" w:rsidP="00595B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 xml:space="preserve">He took on an apprentice,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Turnour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107E1665" w14:textId="77777777" w:rsidR="00595B53" w:rsidRDefault="00595B53" w:rsidP="00595B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322F">
        <w:rPr>
          <w:rFonts w:ascii="Times New Roman" w:hAnsi="Times New Roman" w:cs="Times New Roman"/>
          <w:sz w:val="24"/>
          <w:szCs w:val="24"/>
        </w:rPr>
        <w:t>(London Apprenticeship Abstracts 1442-1850)</w:t>
      </w:r>
    </w:p>
    <w:p w14:paraId="502DD6DE" w14:textId="77777777" w:rsidR="00595B53" w:rsidRDefault="00595B53" w:rsidP="00595B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98D102" w14:textId="77777777" w:rsidR="00595B53" w:rsidRDefault="00595B53" w:rsidP="00595B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96F4EB" w14:textId="77777777" w:rsidR="00595B53" w:rsidRDefault="00595B53" w:rsidP="00595B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May 2022</w:t>
      </w:r>
    </w:p>
    <w:p w14:paraId="6A41090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400E2" w14:textId="77777777" w:rsidR="00595B53" w:rsidRDefault="00595B53" w:rsidP="009139A6">
      <w:r>
        <w:separator/>
      </w:r>
    </w:p>
  </w:endnote>
  <w:endnote w:type="continuationSeparator" w:id="0">
    <w:p w14:paraId="26BDCBC7" w14:textId="77777777" w:rsidR="00595B53" w:rsidRDefault="00595B5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4CD2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1A35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CEAC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3B299" w14:textId="77777777" w:rsidR="00595B53" w:rsidRDefault="00595B53" w:rsidP="009139A6">
      <w:r>
        <w:separator/>
      </w:r>
    </w:p>
  </w:footnote>
  <w:footnote w:type="continuationSeparator" w:id="0">
    <w:p w14:paraId="0DDD2F13" w14:textId="77777777" w:rsidR="00595B53" w:rsidRDefault="00595B5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2750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C06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E8C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53"/>
    <w:rsid w:val="000666E0"/>
    <w:rsid w:val="002510B7"/>
    <w:rsid w:val="00595B53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DF4EF"/>
  <w15:chartTrackingRefBased/>
  <w15:docId w15:val="{51811E76-4006-4704-9F93-D06132F0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2022-05-31T15:26:00Z</dcterms:created>
  <dcterms:modified xsi:type="dcterms:W3CDTF">2022-05-31T15:26:00Z</dcterms:modified>
</cp:coreProperties>
</file>