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9645" w14:textId="34D05909" w:rsidR="006C355A" w:rsidRDefault="006C355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fl.1461)</w:t>
      </w:r>
    </w:p>
    <w:p w14:paraId="38B22764" w14:textId="5D269810" w:rsidR="006C355A" w:rsidRDefault="006C355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Pewterer.</w:t>
      </w:r>
    </w:p>
    <w:p w14:paraId="3ECDF97A" w14:textId="77777777" w:rsidR="006C355A" w:rsidRDefault="006C355A" w:rsidP="009139A6">
      <w:pPr>
        <w:pStyle w:val="NoSpacing"/>
        <w:rPr>
          <w:rFonts w:cs="Times New Roman"/>
          <w:szCs w:val="24"/>
        </w:rPr>
      </w:pPr>
    </w:p>
    <w:p w14:paraId="3921B26A" w14:textId="77777777" w:rsidR="006C355A" w:rsidRDefault="006C355A" w:rsidP="009139A6">
      <w:pPr>
        <w:pStyle w:val="NoSpacing"/>
        <w:rPr>
          <w:rFonts w:cs="Times New Roman"/>
          <w:szCs w:val="24"/>
        </w:rPr>
      </w:pPr>
    </w:p>
    <w:p w14:paraId="4547731E" w14:textId="77777777" w:rsidR="006C355A" w:rsidRDefault="006C355A" w:rsidP="006C35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Aug.1461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Peter </w:t>
      </w:r>
      <w:proofErr w:type="spellStart"/>
      <w:r>
        <w:rPr>
          <w:rFonts w:cs="Times New Roman"/>
          <w:szCs w:val="24"/>
        </w:rPr>
        <w:t>Pynton</w:t>
      </w:r>
      <w:proofErr w:type="spellEnd"/>
      <w:r>
        <w:rPr>
          <w:rFonts w:cs="Times New Roman"/>
          <w:szCs w:val="24"/>
        </w:rPr>
        <w:t xml:space="preserve"> of London, pewterer(q.v.), gifted his goods and chattels to</w:t>
      </w:r>
    </w:p>
    <w:p w14:paraId="611813D2" w14:textId="512B45D2" w:rsidR="006C355A" w:rsidRDefault="006C355A" w:rsidP="006C35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</w:t>
      </w:r>
      <w:r>
        <w:rPr>
          <w:rFonts w:cs="Times New Roman"/>
          <w:szCs w:val="24"/>
        </w:rPr>
        <w:t>William Eyre</w:t>
      </w:r>
      <w:r>
        <w:rPr>
          <w:rFonts w:cs="Times New Roman"/>
          <w:szCs w:val="24"/>
        </w:rPr>
        <w:t xml:space="preserve"> of London, pewterer(q.v.).</w:t>
      </w:r>
    </w:p>
    <w:p w14:paraId="73BD5BE4" w14:textId="77777777" w:rsidR="006C355A" w:rsidRDefault="006C355A" w:rsidP="006C35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(C.C.R. 1461-68 p.71)</w:t>
      </w:r>
    </w:p>
    <w:p w14:paraId="427B3CA7" w14:textId="77777777" w:rsidR="006C355A" w:rsidRDefault="006C355A" w:rsidP="006C355A">
      <w:pPr>
        <w:pStyle w:val="NoSpacing"/>
        <w:rPr>
          <w:rFonts w:cs="Times New Roman"/>
          <w:szCs w:val="24"/>
        </w:rPr>
      </w:pPr>
    </w:p>
    <w:p w14:paraId="0CD2B234" w14:textId="77777777" w:rsidR="006C355A" w:rsidRDefault="006C355A" w:rsidP="006C355A">
      <w:pPr>
        <w:pStyle w:val="NoSpacing"/>
        <w:rPr>
          <w:rFonts w:cs="Times New Roman"/>
          <w:szCs w:val="24"/>
        </w:rPr>
      </w:pPr>
    </w:p>
    <w:p w14:paraId="0A0B3F13" w14:textId="77777777" w:rsidR="006C355A" w:rsidRDefault="006C355A" w:rsidP="006C35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2023</w:t>
      </w:r>
    </w:p>
    <w:p w14:paraId="43E3A3E6" w14:textId="6C7F68A2" w:rsidR="006C355A" w:rsidRPr="006C355A" w:rsidRDefault="006C355A" w:rsidP="009139A6">
      <w:pPr>
        <w:pStyle w:val="NoSpacing"/>
        <w:rPr>
          <w:rFonts w:cs="Times New Roman"/>
          <w:szCs w:val="24"/>
        </w:rPr>
      </w:pPr>
    </w:p>
    <w:sectPr w:rsidR="006C355A" w:rsidRPr="006C35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A4CC" w14:textId="77777777" w:rsidR="006C355A" w:rsidRDefault="006C355A" w:rsidP="009139A6">
      <w:r>
        <w:separator/>
      </w:r>
    </w:p>
  </w:endnote>
  <w:endnote w:type="continuationSeparator" w:id="0">
    <w:p w14:paraId="57250F94" w14:textId="77777777" w:rsidR="006C355A" w:rsidRDefault="006C35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4A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F3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6B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A3AF" w14:textId="77777777" w:rsidR="006C355A" w:rsidRDefault="006C355A" w:rsidP="009139A6">
      <w:r>
        <w:separator/>
      </w:r>
    </w:p>
  </w:footnote>
  <w:footnote w:type="continuationSeparator" w:id="0">
    <w:p w14:paraId="1F14A48E" w14:textId="77777777" w:rsidR="006C355A" w:rsidRDefault="006C35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BF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46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73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5A"/>
    <w:rsid w:val="000666E0"/>
    <w:rsid w:val="002510B7"/>
    <w:rsid w:val="005C130B"/>
    <w:rsid w:val="006B2750"/>
    <w:rsid w:val="006C355A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7D8C"/>
  <w15:chartTrackingRefBased/>
  <w15:docId w15:val="{5D1661E8-B8D8-4CD0-844B-E343ACD3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2023-05-31T20:46:00Z</dcterms:created>
  <dcterms:modified xsi:type="dcterms:W3CDTF">2023-05-31T21:00:00Z</dcterms:modified>
</cp:coreProperties>
</file>