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7B7D" w14:textId="77777777" w:rsidR="003732FF" w:rsidRDefault="003732FF" w:rsidP="003732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Thomas SMYTH (alias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STANES)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(fl.1399)</w:t>
      </w:r>
    </w:p>
    <w:p w14:paraId="73DD57BA" w14:textId="77777777" w:rsidR="003732FF" w:rsidRDefault="003732FF" w:rsidP="003732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Vintner.</w:t>
      </w:r>
    </w:p>
    <w:p w14:paraId="0D7B7B60" w14:textId="77777777" w:rsidR="003732FF" w:rsidRDefault="003732FF" w:rsidP="003732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38CEA4" w14:textId="77777777" w:rsidR="003732FF" w:rsidRDefault="003732FF" w:rsidP="003732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5C4F54" w14:textId="77777777" w:rsidR="003732FF" w:rsidRDefault="003732FF" w:rsidP="003732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Dec.1399</w:t>
      </w:r>
      <w:r>
        <w:rPr>
          <w:rFonts w:ascii="Times New Roman" w:hAnsi="Times New Roman" w:cs="Times New Roman"/>
          <w:sz w:val="24"/>
          <w:szCs w:val="24"/>
        </w:rPr>
        <w:tab/>
        <w:t xml:space="preserve">He </w:t>
      </w:r>
      <w:proofErr w:type="gramStart"/>
      <w:r>
        <w:rPr>
          <w:rFonts w:ascii="Times New Roman" w:hAnsi="Times New Roman" w:cs="Times New Roman"/>
          <w:sz w:val="24"/>
          <w:szCs w:val="24"/>
        </w:rPr>
        <w:t>was allowed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transfer from the misery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Timbermongers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</w:t>
      </w:r>
    </w:p>
    <w:p w14:paraId="135C3CFC" w14:textId="77777777" w:rsidR="003732FF" w:rsidRDefault="003732FF" w:rsidP="003732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mystery of the Vintners.</w:t>
      </w:r>
    </w:p>
    <w:p w14:paraId="549C3F93" w14:textId="77777777" w:rsidR="003732FF" w:rsidRDefault="003732FF" w:rsidP="003732F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(“Calendar of Letter-Books of the City of London: I” folio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93FD4CE" w14:textId="77777777" w:rsidR="003732FF" w:rsidRDefault="003732FF" w:rsidP="003732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D3939D" w14:textId="77777777" w:rsidR="003732FF" w:rsidRDefault="003732FF" w:rsidP="003732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May 2021</w:t>
      </w:r>
    </w:p>
    <w:p w14:paraId="79D0228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B901" w14:textId="77777777" w:rsidR="003732FF" w:rsidRDefault="003732FF" w:rsidP="009139A6">
      <w:r>
        <w:separator/>
      </w:r>
    </w:p>
  </w:endnote>
  <w:endnote w:type="continuationSeparator" w:id="0">
    <w:p w14:paraId="3EC6868B" w14:textId="77777777" w:rsidR="003732FF" w:rsidRDefault="003732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2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5BB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AF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C612" w14:textId="77777777" w:rsidR="003732FF" w:rsidRDefault="003732FF" w:rsidP="009139A6">
      <w:r>
        <w:separator/>
      </w:r>
    </w:p>
  </w:footnote>
  <w:footnote w:type="continuationSeparator" w:id="0">
    <w:p w14:paraId="0DCB4A66" w14:textId="77777777" w:rsidR="003732FF" w:rsidRDefault="003732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A9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EB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41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FF"/>
    <w:rsid w:val="000666E0"/>
    <w:rsid w:val="002510B7"/>
    <w:rsid w:val="003732FF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80FA"/>
  <w15:chartTrackingRefBased/>
  <w15:docId w15:val="{C7A3E197-1A24-4BCC-BF0A-49E747E2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2021-05-25T13:03:00Z</dcterms:created>
  <dcterms:modified xsi:type="dcterms:W3CDTF">2021-05-25T13:03:00Z</dcterms:modified>
</cp:coreProperties>
</file>