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D2054" w14:textId="77777777" w:rsidR="00866D4E" w:rsidRDefault="00866D4E" w:rsidP="00866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E1DFFA6" w14:textId="77777777" w:rsidR="00866D4E" w:rsidRDefault="00866D4E" w:rsidP="00866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Luton, Bedfordshire. Chapman.</w:t>
      </w:r>
    </w:p>
    <w:p w14:paraId="2FE54192" w14:textId="77777777" w:rsidR="00866D4E" w:rsidRDefault="00866D4E" w:rsidP="00866D4E">
      <w:pPr>
        <w:rPr>
          <w:rFonts w:ascii="Times New Roman" w:hAnsi="Times New Roman" w:cs="Times New Roman"/>
        </w:rPr>
      </w:pPr>
    </w:p>
    <w:p w14:paraId="091155B5" w14:textId="77777777" w:rsidR="00866D4E" w:rsidRDefault="00866D4E" w:rsidP="00866D4E">
      <w:pPr>
        <w:rPr>
          <w:rFonts w:ascii="Times New Roman" w:hAnsi="Times New Roman" w:cs="Times New Roman"/>
        </w:rPr>
      </w:pPr>
    </w:p>
    <w:p w14:paraId="7911C828" w14:textId="77777777" w:rsidR="00866D4E" w:rsidRDefault="00866D4E" w:rsidP="00866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Pykton</w:t>
      </w:r>
      <w:proofErr w:type="spellEnd"/>
      <w:r>
        <w:rPr>
          <w:rFonts w:ascii="Times New Roman" w:hAnsi="Times New Roman" w:cs="Times New Roman"/>
        </w:rPr>
        <w:t xml:space="preserve"> of London, mercer(q.v.), brought a plaint of debt against him</w:t>
      </w:r>
    </w:p>
    <w:p w14:paraId="3A38AAB5" w14:textId="77777777" w:rsidR="00866D4E" w:rsidRDefault="00866D4E" w:rsidP="00866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John Burley, senior, of Great Marlowe, Buckinghamshire(q.v.).</w:t>
      </w:r>
    </w:p>
    <w:p w14:paraId="2AF9A51E" w14:textId="77777777" w:rsidR="00866D4E" w:rsidRDefault="00866D4E" w:rsidP="00866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22018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6402EB0" w14:textId="77777777" w:rsidR="00866D4E" w:rsidRDefault="00866D4E" w:rsidP="00866D4E">
      <w:pPr>
        <w:rPr>
          <w:rFonts w:ascii="Times New Roman" w:hAnsi="Times New Roman" w:cs="Times New Roman"/>
        </w:rPr>
      </w:pPr>
    </w:p>
    <w:p w14:paraId="274BF805" w14:textId="77777777" w:rsidR="00866D4E" w:rsidRDefault="00866D4E" w:rsidP="00866D4E">
      <w:pPr>
        <w:rPr>
          <w:rFonts w:ascii="Times New Roman" w:hAnsi="Times New Roman" w:cs="Times New Roman"/>
        </w:rPr>
      </w:pPr>
    </w:p>
    <w:p w14:paraId="2876A8BE" w14:textId="77777777" w:rsidR="00866D4E" w:rsidRDefault="00866D4E" w:rsidP="00866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October 2018</w:t>
      </w:r>
    </w:p>
    <w:p w14:paraId="22CE685C" w14:textId="77777777" w:rsidR="006B2F86" w:rsidRPr="00E71FC3" w:rsidRDefault="00866D4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41DB3" w14:textId="77777777" w:rsidR="00866D4E" w:rsidRDefault="00866D4E" w:rsidP="00E71FC3">
      <w:r>
        <w:separator/>
      </w:r>
    </w:p>
  </w:endnote>
  <w:endnote w:type="continuationSeparator" w:id="0">
    <w:p w14:paraId="62D948B9" w14:textId="77777777" w:rsidR="00866D4E" w:rsidRDefault="00866D4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20B7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65B13" w14:textId="77777777" w:rsidR="00866D4E" w:rsidRDefault="00866D4E" w:rsidP="00E71FC3">
      <w:r>
        <w:separator/>
      </w:r>
    </w:p>
  </w:footnote>
  <w:footnote w:type="continuationSeparator" w:id="0">
    <w:p w14:paraId="0222E31A" w14:textId="77777777" w:rsidR="00866D4E" w:rsidRDefault="00866D4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4E"/>
    <w:rsid w:val="001A7C09"/>
    <w:rsid w:val="00577BD5"/>
    <w:rsid w:val="00656CBA"/>
    <w:rsid w:val="006A1F77"/>
    <w:rsid w:val="00733BE7"/>
    <w:rsid w:val="00866D4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411FE"/>
  <w15:chartTrackingRefBased/>
  <w15:docId w15:val="{8AB96D0D-8F72-40D9-8F56-5C01F46A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D4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66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2018-11-17T22:20:00Z</dcterms:created>
  <dcterms:modified xsi:type="dcterms:W3CDTF">2018-11-17T22:21:00Z</dcterms:modified>
</cp:coreProperties>
</file>