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C7C3" w14:textId="77777777" w:rsidR="0076467D" w:rsidRDefault="0076467D" w:rsidP="00764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3CE34B79" w14:textId="77777777" w:rsidR="0076467D" w:rsidRDefault="0076467D" w:rsidP="00764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Middle Combe, Wiltshire. </w:t>
      </w:r>
    </w:p>
    <w:p w14:paraId="76D32D4E" w14:textId="77777777" w:rsidR="0076467D" w:rsidRDefault="0076467D" w:rsidP="0076467D">
      <w:pPr>
        <w:rPr>
          <w:rFonts w:ascii="Times New Roman" w:hAnsi="Times New Roman" w:cs="Times New Roman"/>
          <w:sz w:val="24"/>
          <w:szCs w:val="24"/>
        </w:rPr>
      </w:pPr>
    </w:p>
    <w:p w14:paraId="1E7E0D10" w14:textId="77777777" w:rsidR="0076467D" w:rsidRDefault="0076467D" w:rsidP="0076467D">
      <w:pPr>
        <w:rPr>
          <w:rFonts w:ascii="Times New Roman" w:hAnsi="Times New Roman" w:cs="Times New Roman"/>
          <w:sz w:val="24"/>
          <w:szCs w:val="24"/>
        </w:rPr>
      </w:pPr>
    </w:p>
    <w:p w14:paraId="64C7DEE0" w14:textId="77777777" w:rsidR="0076467D" w:rsidRDefault="0076467D" w:rsidP="00764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>He appears in the Plea Rolls.</w:t>
      </w:r>
    </w:p>
    <w:p w14:paraId="62BE1CD3" w14:textId="77777777" w:rsidR="0076467D" w:rsidRDefault="0076467D" w:rsidP="00764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(https://waalt.uh.edu/index.php/CP40/861)</w:t>
      </w:r>
    </w:p>
    <w:p w14:paraId="3264C89C" w14:textId="77777777" w:rsidR="0076467D" w:rsidRDefault="0076467D" w:rsidP="0076467D">
      <w:pPr>
        <w:rPr>
          <w:rFonts w:ascii="Times New Roman" w:hAnsi="Times New Roman" w:cs="Times New Roman"/>
          <w:sz w:val="24"/>
          <w:szCs w:val="24"/>
        </w:rPr>
      </w:pPr>
    </w:p>
    <w:p w14:paraId="5F70C91C" w14:textId="77777777" w:rsidR="0076467D" w:rsidRDefault="0076467D" w:rsidP="0076467D">
      <w:pPr>
        <w:rPr>
          <w:rFonts w:ascii="Times New Roman" w:hAnsi="Times New Roman" w:cs="Times New Roman"/>
          <w:sz w:val="24"/>
          <w:szCs w:val="24"/>
        </w:rPr>
      </w:pPr>
    </w:p>
    <w:p w14:paraId="04E0191B" w14:textId="77777777" w:rsidR="0076467D" w:rsidRDefault="0076467D" w:rsidP="00764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January 2022</w:t>
      </w:r>
    </w:p>
    <w:p w14:paraId="0A7A52B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F505" w14:textId="77777777" w:rsidR="0076467D" w:rsidRDefault="0076467D" w:rsidP="009139A6">
      <w:r>
        <w:separator/>
      </w:r>
    </w:p>
  </w:endnote>
  <w:endnote w:type="continuationSeparator" w:id="0">
    <w:p w14:paraId="2264E121" w14:textId="77777777" w:rsidR="0076467D" w:rsidRDefault="007646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98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3AC9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4F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27E5" w14:textId="77777777" w:rsidR="0076467D" w:rsidRDefault="0076467D" w:rsidP="009139A6">
      <w:r>
        <w:separator/>
      </w:r>
    </w:p>
  </w:footnote>
  <w:footnote w:type="continuationSeparator" w:id="0">
    <w:p w14:paraId="16C8CE6C" w14:textId="77777777" w:rsidR="0076467D" w:rsidRDefault="007646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97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A1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9A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7D"/>
    <w:rsid w:val="000666E0"/>
    <w:rsid w:val="002510B7"/>
    <w:rsid w:val="005C130B"/>
    <w:rsid w:val="0076467D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D9032"/>
  <w15:chartTrackingRefBased/>
  <w15:docId w15:val="{7C3C8FA5-8798-47C3-ABC6-59259CEC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67D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2022-01-14T08:01:00Z</dcterms:created>
  <dcterms:modified xsi:type="dcterms:W3CDTF">2022-01-14T08:01:00Z</dcterms:modified>
</cp:coreProperties>
</file>