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59A6B" w14:textId="77777777" w:rsidR="00BC3039" w:rsidRDefault="00BC3039" w:rsidP="00BC3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7A1EC03" w14:textId="77777777" w:rsidR="00BC3039" w:rsidRDefault="00BC3039" w:rsidP="00BC3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Monks </w:t>
      </w:r>
      <w:proofErr w:type="spellStart"/>
      <w:r>
        <w:rPr>
          <w:rFonts w:ascii="Times New Roman" w:hAnsi="Times New Roman" w:cs="Times New Roman"/>
        </w:rPr>
        <w:t>Eleigh</w:t>
      </w:r>
      <w:proofErr w:type="spellEnd"/>
      <w:r>
        <w:rPr>
          <w:rFonts w:ascii="Times New Roman" w:hAnsi="Times New Roman" w:cs="Times New Roman"/>
        </w:rPr>
        <w:t>, Suffolk. Husbandman.</w:t>
      </w:r>
    </w:p>
    <w:p w14:paraId="79E81391" w14:textId="77777777" w:rsidR="00BC3039" w:rsidRDefault="00BC3039" w:rsidP="00BC3039">
      <w:pPr>
        <w:rPr>
          <w:rFonts w:ascii="Times New Roman" w:hAnsi="Times New Roman" w:cs="Times New Roman"/>
        </w:rPr>
      </w:pPr>
    </w:p>
    <w:p w14:paraId="574391C4" w14:textId="77777777" w:rsidR="00BC3039" w:rsidRDefault="00BC3039" w:rsidP="00BC3039">
      <w:pPr>
        <w:rPr>
          <w:rFonts w:ascii="Times New Roman" w:hAnsi="Times New Roman" w:cs="Times New Roman"/>
        </w:rPr>
      </w:pPr>
    </w:p>
    <w:p w14:paraId="563C0237" w14:textId="77777777" w:rsidR="00BC3039" w:rsidRDefault="00BC3039" w:rsidP="00BC3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was one of those against whom the King brought a plaint of trespass</w:t>
      </w:r>
    </w:p>
    <w:p w14:paraId="572DD50A" w14:textId="77777777" w:rsidR="00BC3039" w:rsidRDefault="00BC3039" w:rsidP="00BC3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rescue.</w:t>
      </w:r>
    </w:p>
    <w:p w14:paraId="1452D167" w14:textId="77777777" w:rsidR="00BC3039" w:rsidRDefault="00BC3039" w:rsidP="00BC3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D26B5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8381E0E" w14:textId="77777777" w:rsidR="00BC3039" w:rsidRDefault="00BC3039" w:rsidP="00BC3039">
      <w:pPr>
        <w:rPr>
          <w:rFonts w:ascii="Times New Roman" w:hAnsi="Times New Roman" w:cs="Times New Roman"/>
        </w:rPr>
      </w:pPr>
    </w:p>
    <w:p w14:paraId="2BE5DD6C" w14:textId="77777777" w:rsidR="00BC3039" w:rsidRDefault="00BC3039" w:rsidP="00BC3039">
      <w:pPr>
        <w:rPr>
          <w:rFonts w:ascii="Times New Roman" w:hAnsi="Times New Roman" w:cs="Times New Roman"/>
        </w:rPr>
      </w:pPr>
    </w:p>
    <w:p w14:paraId="2C6C4603" w14:textId="77777777" w:rsidR="00BC3039" w:rsidRDefault="00BC3039" w:rsidP="00BC3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2018</w:t>
      </w:r>
    </w:p>
    <w:p w14:paraId="2888ADF1" w14:textId="77777777" w:rsidR="006B2F86" w:rsidRPr="00E71FC3" w:rsidRDefault="00BC303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6A41D" w14:textId="77777777" w:rsidR="00BC3039" w:rsidRDefault="00BC3039" w:rsidP="00E71FC3">
      <w:r>
        <w:separator/>
      </w:r>
    </w:p>
  </w:endnote>
  <w:endnote w:type="continuationSeparator" w:id="0">
    <w:p w14:paraId="4F22DE26" w14:textId="77777777" w:rsidR="00BC3039" w:rsidRDefault="00BC303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8C25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CE85" w14:textId="77777777" w:rsidR="00BC3039" w:rsidRDefault="00BC3039" w:rsidP="00E71FC3">
      <w:r>
        <w:separator/>
      </w:r>
    </w:p>
  </w:footnote>
  <w:footnote w:type="continuationSeparator" w:id="0">
    <w:p w14:paraId="417AA820" w14:textId="77777777" w:rsidR="00BC3039" w:rsidRDefault="00BC303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39"/>
    <w:rsid w:val="001A7C09"/>
    <w:rsid w:val="00577BD5"/>
    <w:rsid w:val="00656CBA"/>
    <w:rsid w:val="006A1F77"/>
    <w:rsid w:val="00733BE7"/>
    <w:rsid w:val="00AB52E8"/>
    <w:rsid w:val="00B16D3F"/>
    <w:rsid w:val="00BB41AC"/>
    <w:rsid w:val="00BC303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0AAA"/>
  <w15:chartTrackingRefBased/>
  <w15:docId w15:val="{12855971-CF45-4D02-8457-11CE805C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03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C3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2018-11-28T21:46:00Z</dcterms:created>
  <dcterms:modified xsi:type="dcterms:W3CDTF">2018-11-28T21:47:00Z</dcterms:modified>
</cp:coreProperties>
</file>