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BFC8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Thomas SMYTH</w:t>
      </w:r>
      <w:r>
        <w:t xml:space="preserve">       (fl.1483)</w:t>
      </w:r>
    </w:p>
    <w:p w14:paraId="08331402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  <w:r>
        <w:t>of New Brighton, West Riding of Yorkshire. Husbandman.</w:t>
      </w:r>
    </w:p>
    <w:p w14:paraId="2A93349E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</w:p>
    <w:p w14:paraId="6C566B76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</w:p>
    <w:p w14:paraId="4A657472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>Richard Davy, clerk(q.v.), brought a plaint of debt against him, John</w:t>
      </w:r>
    </w:p>
    <w:p w14:paraId="31310684" w14:textId="77777777" w:rsidR="00335282" w:rsidRDefault="00335282" w:rsidP="00335282">
      <w:pPr>
        <w:pStyle w:val="NoSpacing"/>
        <w:tabs>
          <w:tab w:val="left" w:pos="720"/>
          <w:tab w:val="left" w:pos="1440"/>
        </w:tabs>
        <w:ind w:left="1440"/>
      </w:pPr>
      <w:r>
        <w:t>Holstok of Riccall, East Riding of Yorkshire(q.v.), John Whitehed of New Brighton(q.v.), Roland Whitehed of New Brighton(q.v.) and Richard Holme of Middleton on the Wold, East Riding of Yorkshire(q.v.).</w:t>
      </w:r>
    </w:p>
    <w:p w14:paraId="40D3CC45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18505680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</w:p>
    <w:p w14:paraId="5D132166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</w:p>
    <w:p w14:paraId="41F52909" w14:textId="77777777" w:rsidR="00335282" w:rsidRDefault="00335282" w:rsidP="00335282">
      <w:pPr>
        <w:pStyle w:val="NoSpacing"/>
        <w:tabs>
          <w:tab w:val="left" w:pos="720"/>
          <w:tab w:val="left" w:pos="1440"/>
        </w:tabs>
      </w:pPr>
      <w:r>
        <w:t>30 November 2019</w:t>
      </w:r>
    </w:p>
    <w:p w14:paraId="02E6B338" w14:textId="77777777" w:rsidR="006B2F86" w:rsidRPr="00E71FC3" w:rsidRDefault="0033528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7792E" w14:textId="77777777" w:rsidR="00335282" w:rsidRDefault="00335282" w:rsidP="00E71FC3">
      <w:pPr>
        <w:spacing w:after="0" w:line="240" w:lineRule="auto"/>
      </w:pPr>
      <w:r>
        <w:separator/>
      </w:r>
    </w:p>
  </w:endnote>
  <w:endnote w:type="continuationSeparator" w:id="0">
    <w:p w14:paraId="12D7C4F7" w14:textId="77777777" w:rsidR="00335282" w:rsidRDefault="0033528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91D6" w14:textId="77777777" w:rsidR="00E71FC3" w:rsidRPr="00E71FC3" w:rsidRDefault="00577BD5">
    <w:pPr>
      <w:pStyle w:val="Footer"/>
    </w:pPr>
    <w:r>
      <w:t xml:space="preserve">Compliation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6287C" w14:textId="77777777" w:rsidR="00335282" w:rsidRDefault="00335282" w:rsidP="00E71FC3">
      <w:pPr>
        <w:spacing w:after="0" w:line="240" w:lineRule="auto"/>
      </w:pPr>
      <w:r>
        <w:separator/>
      </w:r>
    </w:p>
  </w:footnote>
  <w:footnote w:type="continuationSeparator" w:id="0">
    <w:p w14:paraId="707D3CA7" w14:textId="77777777" w:rsidR="00335282" w:rsidRDefault="0033528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82"/>
    <w:rsid w:val="001A7C09"/>
    <w:rsid w:val="00335282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CBC8"/>
  <w15:chartTrackingRefBased/>
  <w15:docId w15:val="{1470E163-6B9A-4CE1-A158-30FC3D2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35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2019-12-10T21:35:00Z</dcterms:created>
  <dcterms:modified xsi:type="dcterms:W3CDTF">2019-12-10T21:36:00Z</dcterms:modified>
</cp:coreProperties>
</file>