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CA61" w14:textId="59D4FC79" w:rsidR="00BA00AB" w:rsidRDefault="00DB70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d.1477)</w:t>
      </w:r>
    </w:p>
    <w:p w14:paraId="5AE6A132" w14:textId="5D22F057" w:rsidR="00DB70AD" w:rsidRDefault="00DB70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North </w:t>
      </w:r>
      <w:proofErr w:type="spellStart"/>
      <w:r>
        <w:rPr>
          <w:rFonts w:cs="Times New Roman"/>
          <w:szCs w:val="24"/>
        </w:rPr>
        <w:t>Frothingham</w:t>
      </w:r>
      <w:proofErr w:type="spellEnd"/>
      <w:r>
        <w:rPr>
          <w:rFonts w:cs="Times New Roman"/>
          <w:szCs w:val="24"/>
        </w:rPr>
        <w:t>.</w:t>
      </w:r>
    </w:p>
    <w:p w14:paraId="206B1219" w14:textId="46A2106A" w:rsidR="00DB70AD" w:rsidRDefault="00DB70AD" w:rsidP="009139A6">
      <w:pPr>
        <w:pStyle w:val="NoSpacing"/>
        <w:rPr>
          <w:rFonts w:cs="Times New Roman"/>
          <w:szCs w:val="24"/>
        </w:rPr>
      </w:pPr>
    </w:p>
    <w:p w14:paraId="525C8959" w14:textId="430E092D" w:rsidR="00DB70AD" w:rsidRDefault="00DB70AD" w:rsidP="009139A6">
      <w:pPr>
        <w:pStyle w:val="NoSpacing"/>
        <w:rPr>
          <w:rFonts w:cs="Times New Roman"/>
          <w:szCs w:val="24"/>
        </w:rPr>
      </w:pPr>
    </w:p>
    <w:p w14:paraId="0C82E821" w14:textId="52852AC2" w:rsidR="00DB70AD" w:rsidRDefault="00DB70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Jul.1477</w:t>
      </w:r>
      <w:r>
        <w:rPr>
          <w:rFonts w:cs="Times New Roman"/>
          <w:szCs w:val="24"/>
        </w:rPr>
        <w:tab/>
        <w:t>He made his Will.   (W.Y.R. p.154)</w:t>
      </w:r>
    </w:p>
    <w:p w14:paraId="59C63E59" w14:textId="2256B359" w:rsidR="00DB70AD" w:rsidRDefault="00DB70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Aug.</w:t>
      </w:r>
      <w:r>
        <w:rPr>
          <w:rFonts w:cs="Times New Roman"/>
          <w:szCs w:val="24"/>
        </w:rPr>
        <w:tab/>
        <w:t>Probate of his Will.   (ibid.)</w:t>
      </w:r>
    </w:p>
    <w:p w14:paraId="732B2DA7" w14:textId="5A835514" w:rsidR="00DB70AD" w:rsidRDefault="00DB70AD" w:rsidP="009139A6">
      <w:pPr>
        <w:pStyle w:val="NoSpacing"/>
        <w:rPr>
          <w:rFonts w:cs="Times New Roman"/>
          <w:szCs w:val="24"/>
        </w:rPr>
      </w:pPr>
    </w:p>
    <w:p w14:paraId="7B63D261" w14:textId="3F8AC594" w:rsidR="00DB70AD" w:rsidRDefault="00DB70AD" w:rsidP="009139A6">
      <w:pPr>
        <w:pStyle w:val="NoSpacing"/>
        <w:rPr>
          <w:rFonts w:cs="Times New Roman"/>
          <w:szCs w:val="24"/>
        </w:rPr>
      </w:pPr>
    </w:p>
    <w:p w14:paraId="49CA9FCC" w14:textId="0837EB9B" w:rsidR="00DB70AD" w:rsidRDefault="00DB70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2023</w:t>
      </w:r>
    </w:p>
    <w:p w14:paraId="645641EB" w14:textId="77777777" w:rsidR="00DB70AD" w:rsidRPr="00DB70AD" w:rsidRDefault="00DB70AD" w:rsidP="009139A6">
      <w:pPr>
        <w:pStyle w:val="NoSpacing"/>
        <w:rPr>
          <w:rFonts w:cs="Times New Roman"/>
          <w:szCs w:val="24"/>
        </w:rPr>
      </w:pPr>
    </w:p>
    <w:sectPr w:rsidR="00DB70AD" w:rsidRPr="00DB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4704" w14:textId="77777777" w:rsidR="00DB70AD" w:rsidRDefault="00DB70AD" w:rsidP="009139A6">
      <w:r>
        <w:separator/>
      </w:r>
    </w:p>
  </w:endnote>
  <w:endnote w:type="continuationSeparator" w:id="0">
    <w:p w14:paraId="4EDADA68" w14:textId="77777777" w:rsidR="00DB70AD" w:rsidRDefault="00DB70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E7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D8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36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AF58" w14:textId="77777777" w:rsidR="00DB70AD" w:rsidRDefault="00DB70AD" w:rsidP="009139A6">
      <w:r>
        <w:separator/>
      </w:r>
    </w:p>
  </w:footnote>
  <w:footnote w:type="continuationSeparator" w:id="0">
    <w:p w14:paraId="0669194A" w14:textId="77777777" w:rsidR="00DB70AD" w:rsidRDefault="00DB70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44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48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A1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A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B70A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0EE8"/>
  <w15:chartTrackingRefBased/>
  <w15:docId w15:val="{9378F8DB-C080-47DD-9B16-60F8DA2F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2023-01-31T21:32:00Z</dcterms:created>
  <dcterms:modified xsi:type="dcterms:W3CDTF">2023-01-31T21:34:00Z</dcterms:modified>
</cp:coreProperties>
</file>