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A369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BB3C079" w14:textId="51EBA0ED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Preston in Holderness.</w:t>
      </w:r>
    </w:p>
    <w:p w14:paraId="29EBA6D1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6B76FE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C0CAA9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Dec.1484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conventual church of the Austin Friars at</w:t>
      </w:r>
    </w:p>
    <w:p w14:paraId="102B8DD0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71EC24EC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p.100)</w:t>
      </w:r>
    </w:p>
    <w:p w14:paraId="0B517310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7F412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B266B" w14:textId="77777777" w:rsidR="00BC3252" w:rsidRDefault="00BC3252" w:rsidP="00BC32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May 2021</w:t>
      </w:r>
    </w:p>
    <w:p w14:paraId="0692D438" w14:textId="669D7C1C" w:rsidR="00BA00AB" w:rsidRPr="00BC325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C3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E3DF" w14:textId="77777777" w:rsidR="00BC3252" w:rsidRDefault="00BC3252" w:rsidP="009139A6">
      <w:r>
        <w:separator/>
      </w:r>
    </w:p>
  </w:endnote>
  <w:endnote w:type="continuationSeparator" w:id="0">
    <w:p w14:paraId="7145403E" w14:textId="77777777" w:rsidR="00BC3252" w:rsidRDefault="00BC32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2A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51C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B5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0C89" w14:textId="77777777" w:rsidR="00BC3252" w:rsidRDefault="00BC3252" w:rsidP="009139A6">
      <w:r>
        <w:separator/>
      </w:r>
    </w:p>
  </w:footnote>
  <w:footnote w:type="continuationSeparator" w:id="0">
    <w:p w14:paraId="3E0A0D10" w14:textId="77777777" w:rsidR="00BC3252" w:rsidRDefault="00BC32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54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1C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E5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5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325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0247"/>
  <w15:chartTrackingRefBased/>
  <w15:docId w15:val="{4C1D5728-B0D6-4621-A00A-C252BB82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2021-05-01T15:52:00Z</dcterms:created>
  <dcterms:modified xsi:type="dcterms:W3CDTF">2021-05-01T15:54:00Z</dcterms:modified>
</cp:coreProperties>
</file>