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15D2" w14:textId="14CC1A0A" w:rsidR="00BA00AB" w:rsidRDefault="008630B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   (d.1467)</w:t>
      </w:r>
    </w:p>
    <w:p w14:paraId="750FAE06" w14:textId="6DFDD658" w:rsidR="008630BB" w:rsidRDefault="008630B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Skarington.</w:t>
      </w:r>
    </w:p>
    <w:p w14:paraId="3E14E81A" w14:textId="43190A48" w:rsidR="008630BB" w:rsidRDefault="008630BB" w:rsidP="009139A6">
      <w:pPr>
        <w:pStyle w:val="NoSpacing"/>
        <w:rPr>
          <w:rFonts w:cs="Times New Roman"/>
          <w:szCs w:val="24"/>
        </w:rPr>
      </w:pPr>
    </w:p>
    <w:p w14:paraId="32AC4805" w14:textId="1653B5D2" w:rsidR="008630BB" w:rsidRDefault="008630BB" w:rsidP="009139A6">
      <w:pPr>
        <w:pStyle w:val="NoSpacing"/>
        <w:rPr>
          <w:rFonts w:cs="Times New Roman"/>
          <w:szCs w:val="24"/>
        </w:rPr>
      </w:pPr>
    </w:p>
    <w:p w14:paraId="2472F023" w14:textId="514EFFB2" w:rsidR="008630BB" w:rsidRDefault="008630B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May1467</w:t>
      </w:r>
      <w:r>
        <w:rPr>
          <w:rFonts w:cs="Times New Roman"/>
          <w:szCs w:val="24"/>
        </w:rPr>
        <w:tab/>
        <w:t>He made his Will.   (W.Y.R. p.154)</w:t>
      </w:r>
    </w:p>
    <w:p w14:paraId="5EB43EA2" w14:textId="4955F6E5" w:rsidR="008630BB" w:rsidRDefault="008630B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01ED97F2" w14:textId="12EACFD8" w:rsidR="008630BB" w:rsidRDefault="008630BB" w:rsidP="009139A6">
      <w:pPr>
        <w:pStyle w:val="NoSpacing"/>
        <w:rPr>
          <w:rFonts w:cs="Times New Roman"/>
          <w:szCs w:val="24"/>
        </w:rPr>
      </w:pPr>
    </w:p>
    <w:p w14:paraId="55345C66" w14:textId="54C9981C" w:rsidR="008630BB" w:rsidRDefault="008630BB" w:rsidP="009139A6">
      <w:pPr>
        <w:pStyle w:val="NoSpacing"/>
        <w:rPr>
          <w:rFonts w:cs="Times New Roman"/>
          <w:szCs w:val="24"/>
        </w:rPr>
      </w:pPr>
    </w:p>
    <w:p w14:paraId="54DD48F5" w14:textId="06A89546" w:rsidR="008630BB" w:rsidRPr="008630BB" w:rsidRDefault="008630B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2023</w:t>
      </w:r>
    </w:p>
    <w:sectPr w:rsidR="008630BB" w:rsidRPr="008630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8B16" w14:textId="77777777" w:rsidR="008630BB" w:rsidRDefault="008630BB" w:rsidP="009139A6">
      <w:r>
        <w:separator/>
      </w:r>
    </w:p>
  </w:endnote>
  <w:endnote w:type="continuationSeparator" w:id="0">
    <w:p w14:paraId="1EA93F4C" w14:textId="77777777" w:rsidR="008630BB" w:rsidRDefault="008630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C3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60D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4FC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705B5" w14:textId="77777777" w:rsidR="008630BB" w:rsidRDefault="008630BB" w:rsidP="009139A6">
      <w:r>
        <w:separator/>
      </w:r>
    </w:p>
  </w:footnote>
  <w:footnote w:type="continuationSeparator" w:id="0">
    <w:p w14:paraId="712E63D1" w14:textId="77777777" w:rsidR="008630BB" w:rsidRDefault="008630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051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EDB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EB8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BB"/>
    <w:rsid w:val="000666E0"/>
    <w:rsid w:val="002510B7"/>
    <w:rsid w:val="005C130B"/>
    <w:rsid w:val="00826F5C"/>
    <w:rsid w:val="008630BB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3E11B"/>
  <w15:chartTrackingRefBased/>
  <w15:docId w15:val="{ECA158BA-E195-494C-A26C-33C9B942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2023-02-09T16:39:00Z</dcterms:created>
  <dcterms:modified xsi:type="dcterms:W3CDTF">2023-02-09T16:46:00Z</dcterms:modified>
</cp:coreProperties>
</file>