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C94D" w14:textId="252018AC" w:rsidR="00BA00AB" w:rsidRDefault="002D676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 (d.1484)</w:t>
      </w:r>
    </w:p>
    <w:p w14:paraId="5B5F45AA" w14:textId="74FC325F" w:rsidR="002D6761" w:rsidRDefault="002D676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Sledmere, East Riding of Yorkshire.</w:t>
      </w:r>
    </w:p>
    <w:p w14:paraId="0A255E53" w14:textId="56A05AB6" w:rsidR="002D6761" w:rsidRDefault="002D6761" w:rsidP="009139A6">
      <w:pPr>
        <w:pStyle w:val="NoSpacing"/>
        <w:rPr>
          <w:rFonts w:cs="Times New Roman"/>
          <w:szCs w:val="24"/>
        </w:rPr>
      </w:pPr>
    </w:p>
    <w:p w14:paraId="60C4D9AC" w14:textId="7ADF885A" w:rsidR="002D6761" w:rsidRDefault="002D6761" w:rsidP="009139A6">
      <w:pPr>
        <w:pStyle w:val="NoSpacing"/>
        <w:rPr>
          <w:rFonts w:cs="Times New Roman"/>
          <w:szCs w:val="24"/>
        </w:rPr>
      </w:pPr>
    </w:p>
    <w:p w14:paraId="6C7EE1F9" w14:textId="518197EA" w:rsidR="002D6761" w:rsidRDefault="003A237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</w:t>
      </w: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>He made his Will.   (W.Y.R. p.154)</w:t>
      </w:r>
    </w:p>
    <w:p w14:paraId="73ADDF9F" w14:textId="645300EB" w:rsidR="003A2374" w:rsidRDefault="003A237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5F571987" w14:textId="2B7B27EF" w:rsidR="003A2374" w:rsidRDefault="003A2374" w:rsidP="009139A6">
      <w:pPr>
        <w:pStyle w:val="NoSpacing"/>
        <w:rPr>
          <w:rFonts w:cs="Times New Roman"/>
          <w:szCs w:val="24"/>
        </w:rPr>
      </w:pPr>
    </w:p>
    <w:p w14:paraId="2EB7D823" w14:textId="5DEB8829" w:rsidR="003A2374" w:rsidRDefault="003A2374" w:rsidP="009139A6">
      <w:pPr>
        <w:pStyle w:val="NoSpacing"/>
        <w:rPr>
          <w:rFonts w:cs="Times New Roman"/>
          <w:szCs w:val="24"/>
        </w:rPr>
      </w:pPr>
    </w:p>
    <w:p w14:paraId="2FD377BE" w14:textId="36F32281" w:rsidR="003A2374" w:rsidRPr="002D6761" w:rsidRDefault="003A237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2023</w:t>
      </w:r>
    </w:p>
    <w:sectPr w:rsidR="003A2374" w:rsidRPr="002D67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B662" w14:textId="77777777" w:rsidR="002D6761" w:rsidRDefault="002D6761" w:rsidP="009139A6">
      <w:r>
        <w:separator/>
      </w:r>
    </w:p>
  </w:endnote>
  <w:endnote w:type="continuationSeparator" w:id="0">
    <w:p w14:paraId="520037FE" w14:textId="77777777" w:rsidR="002D6761" w:rsidRDefault="002D67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20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8C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1A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81C4" w14:textId="77777777" w:rsidR="002D6761" w:rsidRDefault="002D6761" w:rsidP="009139A6">
      <w:r>
        <w:separator/>
      </w:r>
    </w:p>
  </w:footnote>
  <w:footnote w:type="continuationSeparator" w:id="0">
    <w:p w14:paraId="137C25C8" w14:textId="77777777" w:rsidR="002D6761" w:rsidRDefault="002D67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D9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DF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5B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61"/>
    <w:rsid w:val="000666E0"/>
    <w:rsid w:val="002510B7"/>
    <w:rsid w:val="002D6761"/>
    <w:rsid w:val="003A237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2D60"/>
  <w15:chartTrackingRefBased/>
  <w15:docId w15:val="{F846D475-2CFF-4656-8FEB-546E39E6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2023-02-09T16:49:00Z</dcterms:created>
  <dcterms:modified xsi:type="dcterms:W3CDTF">2023-02-09T17:08:00Z</dcterms:modified>
</cp:coreProperties>
</file>