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1CACF" w14:textId="77777777" w:rsidR="00B0682F" w:rsidRDefault="00961BB8" w:rsidP="00B068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0682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0682F">
        <w:rPr>
          <w:rFonts w:ascii="Times New Roman" w:hAnsi="Times New Roman" w:cs="Times New Roman"/>
          <w:sz w:val="24"/>
          <w:szCs w:val="24"/>
        </w:rPr>
        <w:t>fl.1484)</w:t>
      </w:r>
    </w:p>
    <w:p w14:paraId="54FE320D" w14:textId="7E949965" w:rsidR="00B0682F" w:rsidRDefault="00B0682F" w:rsidP="00B068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St.Clement’s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Nunnery, York.</w:t>
      </w:r>
    </w:p>
    <w:p w14:paraId="36D3082C" w14:textId="77777777" w:rsidR="00B0682F" w:rsidRDefault="00B0682F" w:rsidP="00B068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ED4597" w14:textId="77777777" w:rsidR="00B0682F" w:rsidRDefault="00B0682F" w:rsidP="00B068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93A83F" w14:textId="77777777" w:rsidR="00B0682F" w:rsidRDefault="00B0682F" w:rsidP="00B068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Jun.1484</w:t>
      </w:r>
      <w:r>
        <w:rPr>
          <w:rFonts w:ascii="Times New Roman" w:hAnsi="Times New Roman" w:cs="Times New Roman"/>
          <w:sz w:val="24"/>
          <w:szCs w:val="24"/>
        </w:rPr>
        <w:tab/>
        <w:t>He was ordained priest in the church of the Dominicans in York by</w:t>
      </w:r>
    </w:p>
    <w:p w14:paraId="38AA2C10" w14:textId="77777777" w:rsidR="00B0682F" w:rsidRDefault="00B0682F" w:rsidP="00B068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William Egremont, Bishop of Dromore(q.v.).</w:t>
      </w:r>
    </w:p>
    <w:p w14:paraId="73693DF9" w14:textId="77777777" w:rsidR="00B0682F" w:rsidRDefault="00B0682F" w:rsidP="00B068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p.98)</w:t>
      </w:r>
    </w:p>
    <w:p w14:paraId="277B6355" w14:textId="77777777" w:rsidR="00B0682F" w:rsidRDefault="00B0682F" w:rsidP="00B068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9E80AE" w14:textId="77777777" w:rsidR="00B0682F" w:rsidRDefault="00B0682F" w:rsidP="00B068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BB7405" w14:textId="77777777" w:rsidR="00B0682F" w:rsidRDefault="00B0682F" w:rsidP="00B068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April 2021</w:t>
      </w:r>
    </w:p>
    <w:p w14:paraId="020969DC" w14:textId="5C5EB15E" w:rsidR="00BA00AB" w:rsidRPr="00961BB8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61B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473CA" w14:textId="77777777" w:rsidR="00961BB8" w:rsidRDefault="00961BB8" w:rsidP="009139A6">
      <w:r>
        <w:separator/>
      </w:r>
    </w:p>
  </w:endnote>
  <w:endnote w:type="continuationSeparator" w:id="0">
    <w:p w14:paraId="44615246" w14:textId="77777777" w:rsidR="00961BB8" w:rsidRDefault="00961B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CFCF2" w14:textId="77777777" w:rsidR="00961BB8" w:rsidRDefault="00961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E4D35" w14:textId="77777777" w:rsidR="00961BB8" w:rsidRPr="009139A6" w:rsidRDefault="00961BB8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917F1" w14:textId="77777777" w:rsidR="00961BB8" w:rsidRDefault="00961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EC4B6" w14:textId="77777777" w:rsidR="00961BB8" w:rsidRDefault="00961BB8" w:rsidP="009139A6">
      <w:r>
        <w:separator/>
      </w:r>
    </w:p>
  </w:footnote>
  <w:footnote w:type="continuationSeparator" w:id="0">
    <w:p w14:paraId="03153E50" w14:textId="77777777" w:rsidR="00961BB8" w:rsidRDefault="00961B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45EB3" w14:textId="77777777" w:rsidR="00961BB8" w:rsidRDefault="00961B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852D1" w14:textId="77777777" w:rsidR="00961BB8" w:rsidRDefault="00961B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1519B" w14:textId="77777777" w:rsidR="00961BB8" w:rsidRDefault="00961B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B8"/>
    <w:rsid w:val="000666E0"/>
    <w:rsid w:val="002510B7"/>
    <w:rsid w:val="005C130B"/>
    <w:rsid w:val="00826F5C"/>
    <w:rsid w:val="009139A6"/>
    <w:rsid w:val="009448BB"/>
    <w:rsid w:val="00961BB8"/>
    <w:rsid w:val="00A3176C"/>
    <w:rsid w:val="00B0682F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0AD02"/>
  <w15:chartTrackingRefBased/>
  <w15:docId w15:val="{86B2F8C8-B0FF-4012-977F-9E94A2BC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2021-04-05T18:12:00Z</dcterms:created>
  <dcterms:modified xsi:type="dcterms:W3CDTF">2021-04-05T18:26:00Z</dcterms:modified>
</cp:coreProperties>
</file>