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34E" w:rsidRDefault="0046134E" w:rsidP="00461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6134E" w:rsidRDefault="0046134E" w:rsidP="00461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Stretton-on-Dunsmore, Warwickshire. Smith.</w:t>
      </w:r>
    </w:p>
    <w:p w:rsidR="0046134E" w:rsidRDefault="0046134E" w:rsidP="0046134E">
      <w:pPr>
        <w:rPr>
          <w:rFonts w:ascii="Times New Roman" w:hAnsi="Times New Roman" w:cs="Times New Roman"/>
        </w:rPr>
      </w:pPr>
    </w:p>
    <w:p w:rsidR="0046134E" w:rsidRDefault="0046134E" w:rsidP="0046134E">
      <w:pPr>
        <w:rPr>
          <w:rFonts w:ascii="Times New Roman" w:hAnsi="Times New Roman" w:cs="Times New Roman"/>
        </w:rPr>
      </w:pPr>
    </w:p>
    <w:p w:rsidR="0046134E" w:rsidRDefault="0046134E" w:rsidP="00461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Laweson</w:t>
      </w:r>
      <w:proofErr w:type="spellEnd"/>
      <w:r>
        <w:rPr>
          <w:rFonts w:ascii="Times New Roman" w:hAnsi="Times New Roman" w:cs="Times New Roman"/>
        </w:rPr>
        <w:t>(q.v.) brought a plaint of trespass against him and 7 others.</w:t>
      </w:r>
    </w:p>
    <w:p w:rsidR="0046134E" w:rsidRDefault="0046134E" w:rsidP="00461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6134E" w:rsidRDefault="0046134E" w:rsidP="0046134E">
      <w:pPr>
        <w:rPr>
          <w:rFonts w:ascii="Times New Roman" w:hAnsi="Times New Roman" w:cs="Times New Roman"/>
        </w:rPr>
      </w:pPr>
    </w:p>
    <w:p w:rsidR="0046134E" w:rsidRDefault="0046134E" w:rsidP="0046134E">
      <w:pPr>
        <w:rPr>
          <w:rFonts w:ascii="Times New Roman" w:hAnsi="Times New Roman" w:cs="Times New Roman"/>
        </w:rPr>
      </w:pPr>
    </w:p>
    <w:p w:rsidR="0046134E" w:rsidRDefault="0046134E" w:rsidP="00461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March 2018</w:t>
      </w:r>
    </w:p>
    <w:p w:rsidR="006B2F86" w:rsidRPr="00E71FC3" w:rsidRDefault="0046134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4E" w:rsidRDefault="0046134E" w:rsidP="00E71FC3">
      <w:r>
        <w:separator/>
      </w:r>
    </w:p>
  </w:endnote>
  <w:endnote w:type="continuationSeparator" w:id="0">
    <w:p w:rsidR="0046134E" w:rsidRDefault="0046134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4E" w:rsidRDefault="0046134E" w:rsidP="00E71FC3">
      <w:r>
        <w:separator/>
      </w:r>
    </w:p>
  </w:footnote>
  <w:footnote w:type="continuationSeparator" w:id="0">
    <w:p w:rsidR="0046134E" w:rsidRDefault="0046134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E"/>
    <w:rsid w:val="001A7C09"/>
    <w:rsid w:val="0046134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9E9A9-6CE2-455A-83C7-B0848812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34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61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2018-03-17T22:16:00Z</dcterms:created>
  <dcterms:modified xsi:type="dcterms:W3CDTF">2018-03-17T22:17:00Z</dcterms:modified>
</cp:coreProperties>
</file>