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9D28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fl.1437)</w:t>
      </w:r>
    </w:p>
    <w:p w14:paraId="5B0D12BF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1F95161C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7DF927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CC23DC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Thaxted(q.v.).</w:t>
      </w:r>
    </w:p>
    <w:p w14:paraId="7E888ED4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7DC4809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C46633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917FB4" w14:textId="77777777" w:rsidR="003D602A" w:rsidRDefault="003D602A" w:rsidP="003D60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July 2022</w:t>
      </w:r>
    </w:p>
    <w:p w14:paraId="2468E7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59ED" w14:textId="77777777" w:rsidR="003D602A" w:rsidRDefault="003D602A" w:rsidP="009139A6">
      <w:r>
        <w:separator/>
      </w:r>
    </w:p>
  </w:endnote>
  <w:endnote w:type="continuationSeparator" w:id="0">
    <w:p w14:paraId="3276638C" w14:textId="77777777" w:rsidR="003D602A" w:rsidRDefault="003D60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0E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089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0A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EB37" w14:textId="77777777" w:rsidR="003D602A" w:rsidRDefault="003D602A" w:rsidP="009139A6">
      <w:r>
        <w:separator/>
      </w:r>
    </w:p>
  </w:footnote>
  <w:footnote w:type="continuationSeparator" w:id="0">
    <w:p w14:paraId="73EE694C" w14:textId="77777777" w:rsidR="003D602A" w:rsidRDefault="003D60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0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8D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7A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A"/>
    <w:rsid w:val="000666E0"/>
    <w:rsid w:val="002510B7"/>
    <w:rsid w:val="003D602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A3C6"/>
  <w15:chartTrackingRefBased/>
  <w15:docId w15:val="{EEFC07E0-BBF0-4DC7-8475-F33D02A7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2022-07-30T09:29:00Z</dcterms:created>
  <dcterms:modified xsi:type="dcterms:W3CDTF">2022-07-30T09:29:00Z</dcterms:modified>
</cp:coreProperties>
</file>