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E9156" w14:textId="77777777" w:rsidR="00EE65DF" w:rsidRDefault="00EE65DF" w:rsidP="00EE6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379A7300" w14:textId="2B89F1E1" w:rsidR="00EE65DF" w:rsidRDefault="00EE65DF" w:rsidP="00EE6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Thirsk.</w:t>
      </w:r>
    </w:p>
    <w:p w14:paraId="3B3AA0EA" w14:textId="77777777" w:rsidR="00EE65DF" w:rsidRDefault="00EE65DF" w:rsidP="00EE6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3C09A6" w14:textId="77777777" w:rsidR="00EE65DF" w:rsidRDefault="00EE65DF" w:rsidP="00EE6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4AFA93" w14:textId="77777777" w:rsidR="00EE65DF" w:rsidRDefault="00EE65DF" w:rsidP="00EE6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Jun.1484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church of the Dominicans in York by</w:t>
      </w:r>
    </w:p>
    <w:p w14:paraId="747BA800" w14:textId="77777777" w:rsidR="00EE65DF" w:rsidRDefault="00EE65DF" w:rsidP="00EE6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 Egremont, Bishop of Dromore(q.v.).</w:t>
      </w:r>
    </w:p>
    <w:p w14:paraId="46E8F698" w14:textId="77777777" w:rsidR="00EE65DF" w:rsidRDefault="00EE65DF" w:rsidP="00EE6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5835">
        <w:rPr>
          <w:rFonts w:ascii="Times New Roman" w:hAnsi="Times New Roman" w:cs="Times New Roman"/>
          <w:sz w:val="24"/>
          <w:szCs w:val="24"/>
        </w:rPr>
        <w:t>(“York Clergy Ordinations 1475-1500” ed. David M. Smith p.97)</w:t>
      </w:r>
    </w:p>
    <w:p w14:paraId="724902F4" w14:textId="77777777" w:rsidR="00EE65DF" w:rsidRDefault="00EE65DF" w:rsidP="00EE6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32D65" w14:textId="77777777" w:rsidR="00EE65DF" w:rsidRDefault="00EE65DF" w:rsidP="00EE6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F1651D" w14:textId="77777777" w:rsidR="00EE65DF" w:rsidRPr="004E5835" w:rsidRDefault="00EE65DF" w:rsidP="00EE6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Mar.2021</w:t>
      </w:r>
    </w:p>
    <w:p w14:paraId="29784BDE" w14:textId="31C0F941" w:rsidR="00BA00AB" w:rsidRPr="00EE65D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E65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B4500" w14:textId="77777777" w:rsidR="00EE65DF" w:rsidRDefault="00EE65DF" w:rsidP="009139A6">
      <w:r>
        <w:separator/>
      </w:r>
    </w:p>
  </w:endnote>
  <w:endnote w:type="continuationSeparator" w:id="0">
    <w:p w14:paraId="61628C59" w14:textId="77777777" w:rsidR="00EE65DF" w:rsidRDefault="00EE65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6EE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D9F0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C81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3479D" w14:textId="77777777" w:rsidR="00EE65DF" w:rsidRDefault="00EE65DF" w:rsidP="009139A6">
      <w:r>
        <w:separator/>
      </w:r>
    </w:p>
  </w:footnote>
  <w:footnote w:type="continuationSeparator" w:id="0">
    <w:p w14:paraId="3C7074F2" w14:textId="77777777" w:rsidR="00EE65DF" w:rsidRDefault="00EE65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EB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8C4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289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DF"/>
    <w:rsid w:val="000666E0"/>
    <w:rsid w:val="002510B7"/>
    <w:rsid w:val="005C130B"/>
    <w:rsid w:val="00826F5C"/>
    <w:rsid w:val="009139A6"/>
    <w:rsid w:val="009448BB"/>
    <w:rsid w:val="00A3176C"/>
    <w:rsid w:val="00BA00AB"/>
    <w:rsid w:val="00EB3209"/>
    <w:rsid w:val="00EE65DF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1925"/>
  <w15:chartTrackingRefBased/>
  <w15:docId w15:val="{6419FC44-EAB2-4CFA-89F1-A4C0C417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2021-03-23T09:18:00Z</dcterms:created>
  <dcterms:modified xsi:type="dcterms:W3CDTF">2021-03-23T09:19:00Z</dcterms:modified>
</cp:coreProperties>
</file>