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63473" w14:textId="77777777" w:rsidR="00B27B5D" w:rsidRDefault="00B27B5D" w:rsidP="00B27B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SMYTH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fl.1443)</w:t>
      </w:r>
    </w:p>
    <w:p w14:paraId="6866F32C" w14:textId="77777777" w:rsidR="00B27B5D" w:rsidRDefault="00B27B5D" w:rsidP="00B27B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Thurston, Suffolk.</w:t>
      </w:r>
    </w:p>
    <w:p w14:paraId="508BBF31" w14:textId="77777777" w:rsidR="00B27B5D" w:rsidRDefault="00B27B5D" w:rsidP="00B27B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C329D56" w14:textId="77777777" w:rsidR="00B27B5D" w:rsidRDefault="00B27B5D" w:rsidP="00B27B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CCA9A3F" w14:textId="77777777" w:rsidR="00B27B5D" w:rsidRDefault="00B27B5D" w:rsidP="00B27B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Jul.</w:t>
      </w:r>
      <w:r>
        <w:rPr>
          <w:rFonts w:ascii="Times New Roman" w:hAnsi="Times New Roman" w:cs="Times New Roman"/>
          <w:sz w:val="24"/>
          <w:szCs w:val="24"/>
        </w:rPr>
        <w:tab/>
        <w:t>1443</w:t>
      </w:r>
      <w:r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Thurston, Suffolk(q.v.), appointed him as a joint executor</w:t>
      </w:r>
    </w:p>
    <w:p w14:paraId="638C50F4" w14:textId="77777777" w:rsidR="00B27B5D" w:rsidRDefault="00B27B5D" w:rsidP="00B27B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 his Will, in which he bequeathed him 6s 8d.</w:t>
      </w:r>
    </w:p>
    <w:p w14:paraId="190A9A54" w14:textId="77777777" w:rsidR="00B27B5D" w:rsidRDefault="00B27B5D" w:rsidP="00B27B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(“Wills of the Archdeaconry of Sudbury, 1439-1474”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vol.I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ed. Peter </w:t>
      </w:r>
    </w:p>
    <w:p w14:paraId="46CF3B64" w14:textId="77777777" w:rsidR="00B27B5D" w:rsidRDefault="00B27B5D" w:rsidP="00B27B5D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Northeast, pub. The Suffolk Records Society,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vol.XLIV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2001 pp.104-5)</w:t>
      </w:r>
    </w:p>
    <w:p w14:paraId="172651FC" w14:textId="77777777" w:rsidR="00B27B5D" w:rsidRDefault="00B27B5D" w:rsidP="00B27B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423DE2E" w14:textId="77777777" w:rsidR="00B27B5D" w:rsidRDefault="00B27B5D" w:rsidP="00B27B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F0F55F0" w14:textId="77777777" w:rsidR="00B27B5D" w:rsidRDefault="00B27B5D" w:rsidP="00B27B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May 2022</w:t>
      </w:r>
    </w:p>
    <w:p w14:paraId="4DE72383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BECDD" w14:textId="77777777" w:rsidR="00B27B5D" w:rsidRDefault="00B27B5D" w:rsidP="009139A6">
      <w:r>
        <w:separator/>
      </w:r>
    </w:p>
  </w:endnote>
  <w:endnote w:type="continuationSeparator" w:id="0">
    <w:p w14:paraId="2BECC53C" w14:textId="77777777" w:rsidR="00B27B5D" w:rsidRDefault="00B27B5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484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E558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29FA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A2AC9" w14:textId="77777777" w:rsidR="00B27B5D" w:rsidRDefault="00B27B5D" w:rsidP="009139A6">
      <w:r>
        <w:separator/>
      </w:r>
    </w:p>
  </w:footnote>
  <w:footnote w:type="continuationSeparator" w:id="0">
    <w:p w14:paraId="5C552A64" w14:textId="77777777" w:rsidR="00B27B5D" w:rsidRDefault="00B27B5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BBC3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AED5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A841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5D"/>
    <w:rsid w:val="000666E0"/>
    <w:rsid w:val="002510B7"/>
    <w:rsid w:val="005C130B"/>
    <w:rsid w:val="00826F5C"/>
    <w:rsid w:val="009139A6"/>
    <w:rsid w:val="009448BB"/>
    <w:rsid w:val="00A3176C"/>
    <w:rsid w:val="00AE65F8"/>
    <w:rsid w:val="00B27B5D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F83FB"/>
  <w15:chartTrackingRefBased/>
  <w15:docId w15:val="{B0777EAA-5BE1-4124-8CFE-3ED459B2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2022-08-31T20:35:00Z</dcterms:created>
  <dcterms:modified xsi:type="dcterms:W3CDTF">2022-08-31T20:35:00Z</dcterms:modified>
</cp:coreProperties>
</file>