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3EE7E" w14:textId="77777777" w:rsidR="00027B21" w:rsidRDefault="00027B21" w:rsidP="00027B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Thomas SMYTH</w:t>
      </w: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4E311DD5" w14:textId="77777777" w:rsidR="00027B21" w:rsidRDefault="00027B21" w:rsidP="00027B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</w:t>
      </w:r>
      <w:proofErr w:type="spellStart"/>
      <w:r>
        <w:rPr>
          <w:rFonts w:ascii="Times New Roman" w:hAnsi="Times New Roman" w:cs="Times New Roman"/>
        </w:rPr>
        <w:t>Trottiscliffe</w:t>
      </w:r>
      <w:proofErr w:type="spellEnd"/>
      <w:r>
        <w:rPr>
          <w:rFonts w:ascii="Times New Roman" w:hAnsi="Times New Roman" w:cs="Times New Roman"/>
        </w:rPr>
        <w:t>, Kent. Husbandman.</w:t>
      </w:r>
    </w:p>
    <w:p w14:paraId="4D5247D9" w14:textId="77777777" w:rsidR="00027B21" w:rsidRDefault="00027B21" w:rsidP="00027B21">
      <w:pPr>
        <w:rPr>
          <w:rFonts w:ascii="Times New Roman" w:hAnsi="Times New Roman" w:cs="Times New Roman"/>
        </w:rPr>
      </w:pPr>
    </w:p>
    <w:p w14:paraId="689B3702" w14:textId="03C421ED" w:rsidR="00027B21" w:rsidRDefault="00027B21" w:rsidP="00027B21">
      <w:pPr>
        <w:rPr>
          <w:rFonts w:ascii="Times New Roman" w:hAnsi="Times New Roman" w:cs="Times New Roman"/>
        </w:rPr>
      </w:pPr>
    </w:p>
    <w:p w14:paraId="027F7059" w14:textId="77777777" w:rsidR="00DB4ACC" w:rsidRDefault="00DB4ACC" w:rsidP="00DB4ACC">
      <w:pPr>
        <w:pStyle w:val="NoSpacing"/>
        <w:rPr>
          <w:rFonts w:eastAsia="Calibri"/>
        </w:rPr>
      </w:pPr>
      <w:r>
        <w:rPr>
          <w:rFonts w:eastAsia="Calibri"/>
        </w:rPr>
        <w:tab/>
        <w:t>1483</w:t>
      </w:r>
      <w:r>
        <w:rPr>
          <w:rFonts w:eastAsia="Calibri"/>
        </w:rPr>
        <w:tab/>
        <w:t xml:space="preserve">Christopher </w:t>
      </w:r>
      <w:proofErr w:type="spellStart"/>
      <w:r>
        <w:rPr>
          <w:rFonts w:eastAsia="Calibri"/>
        </w:rPr>
        <w:t>Hawe</w:t>
      </w:r>
      <w:proofErr w:type="spellEnd"/>
      <w:r>
        <w:rPr>
          <w:rFonts w:eastAsia="Calibri"/>
        </w:rPr>
        <w:t xml:space="preserve"> of London, mercer(q.v.), brought a plaint of debt against</w:t>
      </w:r>
    </w:p>
    <w:p w14:paraId="6E05B995" w14:textId="77777777" w:rsidR="00DB4ACC" w:rsidRDefault="00DB4ACC" w:rsidP="00DB4ACC">
      <w:pPr>
        <w:pStyle w:val="NoSpacing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  <w:t>him.</w:t>
      </w:r>
    </w:p>
    <w:p w14:paraId="16562969" w14:textId="74B49FE3" w:rsidR="00DB4ACC" w:rsidRPr="00DB4ACC" w:rsidRDefault="00DB4ACC" w:rsidP="00DB4ACC">
      <w:pPr>
        <w:pStyle w:val="NoSpacing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 w:rsidRPr="005A73DB">
        <w:rPr>
          <w:rFonts w:eastAsia="Calibri"/>
        </w:rPr>
        <w:t>(</w:t>
      </w:r>
      <w:r>
        <w:rPr>
          <w:rFonts w:eastAsia="Calibri"/>
        </w:rPr>
        <w:t xml:space="preserve"> </w:t>
      </w:r>
      <w:hyperlink r:id="rId6" w:history="1">
        <w:r w:rsidRPr="001A73A8">
          <w:rPr>
            <w:rStyle w:val="Hyperlink"/>
            <w:rFonts w:eastAsia="Calibri"/>
          </w:rPr>
          <w:t>http://aalt.law.uh.edu/Indices/CP40Indices/CP40no883Pl.htm</w:t>
        </w:r>
      </w:hyperlink>
      <w:r w:rsidRPr="005A73DB">
        <w:rPr>
          <w:rFonts w:eastAsia="Calibri"/>
          <w:u w:val="single"/>
        </w:rPr>
        <w:t xml:space="preserve"> </w:t>
      </w:r>
      <w:r w:rsidRPr="005A73DB">
        <w:rPr>
          <w:rFonts w:eastAsia="Calibri"/>
        </w:rPr>
        <w:t>)</w:t>
      </w:r>
    </w:p>
    <w:p w14:paraId="259A2623" w14:textId="77777777" w:rsidR="00027B21" w:rsidRDefault="00027B21" w:rsidP="00027B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John Fowler(q.v.) brought a plaint of debt against him and Henry </w:t>
      </w:r>
      <w:proofErr w:type="spellStart"/>
      <w:proofErr w:type="gramStart"/>
      <w:r>
        <w:rPr>
          <w:rFonts w:ascii="Times New Roman" w:hAnsi="Times New Roman" w:cs="Times New Roman"/>
        </w:rPr>
        <w:t>Playstowe</w:t>
      </w:r>
      <w:proofErr w:type="spellEnd"/>
      <w:proofErr w:type="gramEnd"/>
    </w:p>
    <w:p w14:paraId="25B5E176" w14:textId="77777777" w:rsidR="00027B21" w:rsidRDefault="00027B21" w:rsidP="00027B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of Foots Cray(q.v.).</w:t>
      </w:r>
    </w:p>
    <w:p w14:paraId="4D97300D" w14:textId="77777777" w:rsidR="00027B21" w:rsidRDefault="00027B21" w:rsidP="00027B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7" w:history="1">
        <w:r w:rsidRPr="000B0905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3C1B47CD" w14:textId="77777777" w:rsidR="00027B21" w:rsidRDefault="00027B21" w:rsidP="00027B21">
      <w:pPr>
        <w:rPr>
          <w:rFonts w:ascii="Times New Roman" w:hAnsi="Times New Roman" w:cs="Times New Roman"/>
        </w:rPr>
      </w:pPr>
    </w:p>
    <w:p w14:paraId="7D9E5E95" w14:textId="77777777" w:rsidR="00027B21" w:rsidRDefault="00027B21" w:rsidP="00027B21">
      <w:pPr>
        <w:rPr>
          <w:rFonts w:ascii="Times New Roman" w:hAnsi="Times New Roman" w:cs="Times New Roman"/>
        </w:rPr>
      </w:pPr>
    </w:p>
    <w:p w14:paraId="3F9F7589" w14:textId="5066CD10" w:rsidR="00027B21" w:rsidRDefault="00027B21" w:rsidP="00027B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November 2017</w:t>
      </w:r>
    </w:p>
    <w:p w14:paraId="12D5B38F" w14:textId="74FF705F" w:rsidR="00DB4ACC" w:rsidRDefault="00DB4ACC" w:rsidP="00027B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 April 2021</w:t>
      </w:r>
    </w:p>
    <w:p w14:paraId="636CE8E7" w14:textId="77777777" w:rsidR="006B2F86" w:rsidRPr="00E71FC3" w:rsidRDefault="00DB4ACC" w:rsidP="00E71FC3">
      <w:pPr>
        <w:pStyle w:val="NoSpacing"/>
      </w:pPr>
    </w:p>
    <w:sectPr w:rsidR="006B2F86" w:rsidRPr="00E71FC3"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A4391" w14:textId="77777777" w:rsidR="00027B21" w:rsidRDefault="00027B21" w:rsidP="00E71FC3">
      <w:r>
        <w:separator/>
      </w:r>
    </w:p>
  </w:endnote>
  <w:endnote w:type="continuationSeparator" w:id="0">
    <w:p w14:paraId="06F1A5BF" w14:textId="77777777" w:rsidR="00027B21" w:rsidRDefault="00027B21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8B2C9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</w:t>
    </w:r>
    <w:proofErr w:type="gramStart"/>
    <w:r w:rsidR="00E71FC3">
      <w:t>S.Rogers</w:t>
    </w:r>
    <w:proofErr w:type="spellEnd"/>
    <w:proofErr w:type="gram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FC17A" w14:textId="77777777" w:rsidR="00027B21" w:rsidRDefault="00027B21" w:rsidP="00E71FC3">
      <w:r>
        <w:separator/>
      </w:r>
    </w:p>
  </w:footnote>
  <w:footnote w:type="continuationSeparator" w:id="0">
    <w:p w14:paraId="03F5D9AF" w14:textId="77777777" w:rsidR="00027B21" w:rsidRDefault="00027B21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B21"/>
    <w:rsid w:val="00027B21"/>
    <w:rsid w:val="001A7C09"/>
    <w:rsid w:val="00577BD5"/>
    <w:rsid w:val="00656CBA"/>
    <w:rsid w:val="006A1F77"/>
    <w:rsid w:val="00733BE7"/>
    <w:rsid w:val="00AB52E8"/>
    <w:rsid w:val="00B16D3F"/>
    <w:rsid w:val="00BB41AC"/>
    <w:rsid w:val="00DB4AC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63A28"/>
  <w15:chartTrackingRefBased/>
  <w15:docId w15:val="{69CC5C3E-9AD6-47CD-85A5-B1BB4CB21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B21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027B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aalt.law.uh.edu/Indices/CP40Indices/CP40no888Pl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2017-11-04T19:28:00Z</dcterms:created>
  <dcterms:modified xsi:type="dcterms:W3CDTF">2021-04-30T09:55:00Z</dcterms:modified>
</cp:coreProperties>
</file>