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F85" w:rsidRPr="00450F85" w:rsidRDefault="00450F85" w:rsidP="00450F85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bookmarkStart w:id="0" w:name="_GoBack"/>
      <w:r w:rsidRPr="00450F85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Thomas SMYTH</w:t>
      </w:r>
      <w:bookmarkEnd w:id="0"/>
      <w:r w:rsidRPr="00450F8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</w:t>
      </w:r>
      <w:proofErr w:type="gramStart"/>
      <w:r w:rsidRPr="00450F8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 w:rsidRPr="00450F8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fl.1450)</w:t>
      </w:r>
    </w:p>
    <w:p w:rsidR="00450F85" w:rsidRPr="00450F85" w:rsidRDefault="00450F85" w:rsidP="00450F85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50F8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of Walpole, Norfolk. Husbandman.</w:t>
      </w:r>
    </w:p>
    <w:p w:rsidR="00450F85" w:rsidRPr="00450F85" w:rsidRDefault="00450F85" w:rsidP="00450F85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450F85" w:rsidRPr="00450F85" w:rsidRDefault="00450F85" w:rsidP="00450F85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450F85" w:rsidRPr="00450F85" w:rsidRDefault="00450F85" w:rsidP="00450F85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50F8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1450</w:t>
      </w:r>
      <w:r w:rsidRPr="00450F8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 xml:space="preserve">John </w:t>
      </w:r>
      <w:proofErr w:type="spellStart"/>
      <w:r w:rsidRPr="00450F8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Nicolasson</w:t>
      </w:r>
      <w:proofErr w:type="spellEnd"/>
      <w:r w:rsidRPr="00450F8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of West Winch(q.v.) brought a plaint of debt against him,</w:t>
      </w:r>
    </w:p>
    <w:p w:rsidR="00450F85" w:rsidRPr="00450F85" w:rsidRDefault="00450F85" w:rsidP="00450F85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50F8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450F8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 xml:space="preserve">Robert </w:t>
      </w:r>
      <w:proofErr w:type="spellStart"/>
      <w:r w:rsidRPr="00450F8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Colte</w:t>
      </w:r>
      <w:proofErr w:type="spellEnd"/>
      <w:r w:rsidRPr="00450F8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of Tilney(q.v.), Henry </w:t>
      </w:r>
      <w:proofErr w:type="spellStart"/>
      <w:r w:rsidRPr="00450F8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Fissh</w:t>
      </w:r>
      <w:proofErr w:type="spellEnd"/>
      <w:r w:rsidRPr="00450F8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of </w:t>
      </w:r>
      <w:proofErr w:type="spellStart"/>
      <w:r w:rsidRPr="00450F8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Outwell</w:t>
      </w:r>
      <w:proofErr w:type="spellEnd"/>
      <w:r w:rsidRPr="00450F8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(q.v.), Ralph</w:t>
      </w:r>
    </w:p>
    <w:p w:rsidR="00450F85" w:rsidRPr="00450F85" w:rsidRDefault="00450F85" w:rsidP="00450F85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50F8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450F8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 xml:space="preserve">Slaughter of Wallington(q.v.) and John </w:t>
      </w:r>
      <w:proofErr w:type="spellStart"/>
      <w:r w:rsidRPr="00450F8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Taillour</w:t>
      </w:r>
      <w:proofErr w:type="spellEnd"/>
      <w:r w:rsidRPr="00450F8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of West Winch(q.v.).</w:t>
      </w:r>
    </w:p>
    <w:p w:rsidR="00450F85" w:rsidRPr="00450F85" w:rsidRDefault="00450F85" w:rsidP="00450F85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50F8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450F8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450F85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450F8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http://aalt.law.uh.edu/Indices/CP40Indices/CP40no758/CP40no758Pl.htm</w:t>
        </w:r>
      </w:hyperlink>
      <w:r w:rsidRPr="00450F8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</w:p>
    <w:p w:rsidR="00450F85" w:rsidRPr="00450F85" w:rsidRDefault="00450F85" w:rsidP="00450F85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450F85" w:rsidRPr="00450F85" w:rsidRDefault="00450F85" w:rsidP="00450F85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450F85" w:rsidRPr="00450F85" w:rsidRDefault="00450F85" w:rsidP="00450F85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50F8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25 February 2016</w:t>
      </w:r>
    </w:p>
    <w:p w:rsidR="006B2F86" w:rsidRPr="00450F85" w:rsidRDefault="00450F85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B2F86" w:rsidRPr="00450F85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F85" w:rsidRDefault="00450F85" w:rsidP="00E71FC3">
      <w:pPr>
        <w:spacing w:after="0" w:line="240" w:lineRule="auto"/>
      </w:pPr>
      <w:r>
        <w:separator/>
      </w:r>
    </w:p>
  </w:endnote>
  <w:endnote w:type="continuationSeparator" w:id="0">
    <w:p w:rsidR="00450F85" w:rsidRDefault="00450F8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F85" w:rsidRDefault="00450F85" w:rsidP="00E71FC3">
      <w:pPr>
        <w:spacing w:after="0" w:line="240" w:lineRule="auto"/>
      </w:pPr>
      <w:r>
        <w:separator/>
      </w:r>
    </w:p>
  </w:footnote>
  <w:footnote w:type="continuationSeparator" w:id="0">
    <w:p w:rsidR="00450F85" w:rsidRDefault="00450F8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F85"/>
    <w:rsid w:val="00450F85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435DA7-EFD2-4A18-9273-619D1D48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450F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2016-05-05T20:02:00Z</dcterms:created>
  <dcterms:modified xsi:type="dcterms:W3CDTF">2016-05-05T20:02:00Z</dcterms:modified>
</cp:coreProperties>
</file>