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A0945" w14:textId="77777777" w:rsidR="007353F0" w:rsidRDefault="007353F0" w:rsidP="00735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SMYTH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7302863D" w14:textId="77777777" w:rsidR="007353F0" w:rsidRDefault="007353F0" w:rsidP="00735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Westminster, Middlesex. Butcher.</w:t>
      </w:r>
    </w:p>
    <w:p w14:paraId="42E4BAC3" w14:textId="77777777" w:rsidR="007353F0" w:rsidRDefault="007353F0" w:rsidP="007353F0">
      <w:pPr>
        <w:rPr>
          <w:rFonts w:ascii="Times New Roman" w:hAnsi="Times New Roman" w:cs="Times New Roman"/>
        </w:rPr>
      </w:pPr>
    </w:p>
    <w:p w14:paraId="5BDD9431" w14:textId="77777777" w:rsidR="007353F0" w:rsidRDefault="007353F0" w:rsidP="007353F0">
      <w:pPr>
        <w:rPr>
          <w:rFonts w:ascii="Times New Roman" w:hAnsi="Times New Roman" w:cs="Times New Roman"/>
        </w:rPr>
      </w:pPr>
    </w:p>
    <w:p w14:paraId="5E8B1555" w14:textId="77777777" w:rsidR="007353F0" w:rsidRDefault="007353F0" w:rsidP="00735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Mony</w:t>
      </w:r>
      <w:proofErr w:type="spellEnd"/>
      <w:r>
        <w:rPr>
          <w:rFonts w:ascii="Times New Roman" w:hAnsi="Times New Roman" w:cs="Times New Roman"/>
        </w:rPr>
        <w:t xml:space="preserve"> of London, grocer(q.v.), brought a plaint of debt against him,</w:t>
      </w:r>
    </w:p>
    <w:p w14:paraId="18BE4F8C" w14:textId="77777777" w:rsidR="007353F0" w:rsidRDefault="007353F0" w:rsidP="00735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John Kempe of London, gentleman(q.v.) and Nicholas Dew of</w:t>
      </w:r>
    </w:p>
    <w:p w14:paraId="57FE7664" w14:textId="77777777" w:rsidR="007353F0" w:rsidRDefault="007353F0" w:rsidP="00735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London, draper(q.v.).</w:t>
      </w:r>
    </w:p>
    <w:p w14:paraId="5810AD93" w14:textId="77777777" w:rsidR="007353F0" w:rsidRDefault="007353F0" w:rsidP="00735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F07A40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12DFB2AD" w14:textId="77777777" w:rsidR="007353F0" w:rsidRDefault="007353F0" w:rsidP="007353F0">
      <w:pPr>
        <w:rPr>
          <w:rFonts w:ascii="Times New Roman" w:hAnsi="Times New Roman" w:cs="Times New Roman"/>
        </w:rPr>
      </w:pPr>
    </w:p>
    <w:p w14:paraId="2AD65B42" w14:textId="77777777" w:rsidR="007353F0" w:rsidRDefault="007353F0" w:rsidP="007353F0">
      <w:pPr>
        <w:rPr>
          <w:rFonts w:ascii="Times New Roman" w:hAnsi="Times New Roman" w:cs="Times New Roman"/>
        </w:rPr>
      </w:pPr>
    </w:p>
    <w:p w14:paraId="7C77C698" w14:textId="77777777" w:rsidR="007353F0" w:rsidRDefault="007353F0" w:rsidP="00735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May 2018</w:t>
      </w:r>
    </w:p>
    <w:p w14:paraId="1A0AAA56" w14:textId="77777777" w:rsidR="006B2F86" w:rsidRPr="00E71FC3" w:rsidRDefault="007353F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97C73" w14:textId="77777777" w:rsidR="007353F0" w:rsidRDefault="007353F0" w:rsidP="00E71FC3">
      <w:r>
        <w:separator/>
      </w:r>
    </w:p>
  </w:endnote>
  <w:endnote w:type="continuationSeparator" w:id="0">
    <w:p w14:paraId="02D82F67" w14:textId="77777777" w:rsidR="007353F0" w:rsidRDefault="007353F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A079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2E336" w14:textId="77777777" w:rsidR="007353F0" w:rsidRDefault="007353F0" w:rsidP="00E71FC3">
      <w:r>
        <w:separator/>
      </w:r>
    </w:p>
  </w:footnote>
  <w:footnote w:type="continuationSeparator" w:id="0">
    <w:p w14:paraId="71E82158" w14:textId="77777777" w:rsidR="007353F0" w:rsidRDefault="007353F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F0"/>
    <w:rsid w:val="001A7C09"/>
    <w:rsid w:val="00577BD5"/>
    <w:rsid w:val="00656CBA"/>
    <w:rsid w:val="006A1F77"/>
    <w:rsid w:val="00733BE7"/>
    <w:rsid w:val="007353F0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F123B"/>
  <w15:chartTrackingRefBased/>
  <w15:docId w15:val="{4B977317-84B8-406C-98A5-A323803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53F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7353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2018-07-09T21:07:00Z</dcterms:created>
  <dcterms:modified xsi:type="dcterms:W3CDTF">2018-07-09T21:08:00Z</dcterms:modified>
</cp:coreProperties>
</file>