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0ADB" w14:textId="339255F4" w:rsidR="00B70402" w:rsidRDefault="00B7040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  (d.ca.1470-1)</w:t>
      </w:r>
    </w:p>
    <w:p w14:paraId="0FF83921" w14:textId="3211EF59" w:rsidR="00B70402" w:rsidRDefault="00B7040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Wheldrake.</w:t>
      </w:r>
    </w:p>
    <w:p w14:paraId="7517F6E1" w14:textId="336715DE" w:rsidR="00B70402" w:rsidRDefault="00B70402" w:rsidP="009139A6">
      <w:pPr>
        <w:pStyle w:val="NoSpacing"/>
        <w:rPr>
          <w:rFonts w:cs="Times New Roman"/>
          <w:szCs w:val="24"/>
        </w:rPr>
      </w:pPr>
    </w:p>
    <w:p w14:paraId="14BEB081" w14:textId="728609F2" w:rsidR="00B70402" w:rsidRDefault="00B70402" w:rsidP="009139A6">
      <w:pPr>
        <w:pStyle w:val="NoSpacing"/>
        <w:rPr>
          <w:rFonts w:cs="Times New Roman"/>
          <w:szCs w:val="24"/>
        </w:rPr>
      </w:pPr>
    </w:p>
    <w:p w14:paraId="1B3874E3" w14:textId="4F215B63" w:rsidR="00B70402" w:rsidRDefault="00B7040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Jan.1470</w:t>
      </w:r>
      <w:r>
        <w:rPr>
          <w:rFonts w:cs="Times New Roman"/>
          <w:szCs w:val="24"/>
        </w:rPr>
        <w:tab/>
        <w:t>Probate of his Will.   (W.Y.R. p.154)</w:t>
      </w:r>
    </w:p>
    <w:p w14:paraId="4DBBC77F" w14:textId="37E12782" w:rsidR="00B70402" w:rsidRDefault="00B70402" w:rsidP="009139A6">
      <w:pPr>
        <w:pStyle w:val="NoSpacing"/>
        <w:rPr>
          <w:rFonts w:cs="Times New Roman"/>
          <w:szCs w:val="24"/>
        </w:rPr>
      </w:pPr>
    </w:p>
    <w:p w14:paraId="53B56DEF" w14:textId="72473D24" w:rsidR="00B70402" w:rsidRDefault="00B70402" w:rsidP="009139A6">
      <w:pPr>
        <w:pStyle w:val="NoSpacing"/>
        <w:rPr>
          <w:rFonts w:cs="Times New Roman"/>
          <w:szCs w:val="24"/>
        </w:rPr>
      </w:pPr>
    </w:p>
    <w:p w14:paraId="32018DAF" w14:textId="74D203B8" w:rsidR="00B70402" w:rsidRPr="00B70402" w:rsidRDefault="00B7040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February 2023</w:t>
      </w:r>
    </w:p>
    <w:sectPr w:rsidR="00B70402" w:rsidRPr="00B704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7A788" w14:textId="77777777" w:rsidR="00B70402" w:rsidRDefault="00B70402" w:rsidP="009139A6">
      <w:r>
        <w:separator/>
      </w:r>
    </w:p>
  </w:endnote>
  <w:endnote w:type="continuationSeparator" w:id="0">
    <w:p w14:paraId="7F2FB7B9" w14:textId="77777777" w:rsidR="00B70402" w:rsidRDefault="00B7040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D0A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44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8F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D570E" w14:textId="77777777" w:rsidR="00B70402" w:rsidRDefault="00B70402" w:rsidP="009139A6">
      <w:r>
        <w:separator/>
      </w:r>
    </w:p>
  </w:footnote>
  <w:footnote w:type="continuationSeparator" w:id="0">
    <w:p w14:paraId="148B38AD" w14:textId="77777777" w:rsidR="00B70402" w:rsidRDefault="00B7040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619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F9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0BA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02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70402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FF38"/>
  <w15:chartTrackingRefBased/>
  <w15:docId w15:val="{2B535B5A-6FDE-48E9-92F3-8798F32C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2023-02-12T10:39:00Z</dcterms:created>
  <dcterms:modified xsi:type="dcterms:W3CDTF">2023-02-12T10:41:00Z</dcterms:modified>
</cp:coreProperties>
</file>