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0B272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  <w:r>
        <w:rPr>
          <w:u w:val="single"/>
        </w:rPr>
        <w:t>Thomas SMYTH</w:t>
      </w:r>
      <w:r>
        <w:t xml:space="preserve">      (fl.1483)</w:t>
      </w:r>
    </w:p>
    <w:p w14:paraId="460AAFBB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  <w:r>
        <w:t>of Winchester. Clerk.</w:t>
      </w:r>
    </w:p>
    <w:p w14:paraId="23047D7D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</w:p>
    <w:p w14:paraId="7E4EF51B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</w:p>
    <w:p w14:paraId="361DFEB3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Constantine </w:t>
      </w:r>
      <w:proofErr w:type="spellStart"/>
      <w:r>
        <w:t>Darell</w:t>
      </w:r>
      <w:proofErr w:type="spellEnd"/>
      <w:r>
        <w:t>, esquire(q.v.), brought a plaint of trespass against him.</w:t>
      </w:r>
    </w:p>
    <w:p w14:paraId="37C0F677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  <w:r>
        <w:tab/>
      </w:r>
      <w:r>
        <w:tab/>
      </w:r>
      <w:r w:rsidRPr="00F103F1">
        <w:t>(</w:t>
      </w:r>
      <w:hyperlink r:id="rId6" w:history="1">
        <w:r w:rsidRPr="00F103F1">
          <w:rPr>
            <w:rStyle w:val="Hyperlink"/>
            <w:color w:val="auto"/>
            <w:u w:val="none"/>
          </w:rPr>
          <w:t>http://aalt.law.uh.e</w:t>
        </w:r>
      </w:hyperlink>
      <w:r w:rsidRPr="005C1D97">
        <w:t>du/Indices/CP40Indices/CP40no883Pl.htm )</w:t>
      </w:r>
    </w:p>
    <w:p w14:paraId="00BBFA1E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</w:p>
    <w:p w14:paraId="4676FDEE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</w:p>
    <w:p w14:paraId="5DF873AB" w14:textId="77777777" w:rsidR="007776AE" w:rsidRDefault="007776AE" w:rsidP="007776AE">
      <w:pPr>
        <w:pStyle w:val="NoSpacing"/>
        <w:tabs>
          <w:tab w:val="left" w:pos="720"/>
          <w:tab w:val="left" w:pos="1440"/>
        </w:tabs>
      </w:pPr>
      <w:r>
        <w:t>23 November 2019</w:t>
      </w:r>
    </w:p>
    <w:p w14:paraId="4DE8F289" w14:textId="77777777" w:rsidR="006B2F86" w:rsidRPr="00E71FC3" w:rsidRDefault="007776A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B1E3B" w14:textId="77777777" w:rsidR="007776AE" w:rsidRDefault="007776AE" w:rsidP="00E71FC3">
      <w:pPr>
        <w:spacing w:after="0" w:line="240" w:lineRule="auto"/>
      </w:pPr>
      <w:r>
        <w:separator/>
      </w:r>
    </w:p>
  </w:endnote>
  <w:endnote w:type="continuationSeparator" w:id="0">
    <w:p w14:paraId="237CC25C" w14:textId="77777777" w:rsidR="007776AE" w:rsidRDefault="007776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397C4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D4084" w14:textId="77777777" w:rsidR="007776AE" w:rsidRDefault="007776AE" w:rsidP="00E71FC3">
      <w:pPr>
        <w:spacing w:after="0" w:line="240" w:lineRule="auto"/>
      </w:pPr>
      <w:r>
        <w:separator/>
      </w:r>
    </w:p>
  </w:footnote>
  <w:footnote w:type="continuationSeparator" w:id="0">
    <w:p w14:paraId="5F65DEB0" w14:textId="77777777" w:rsidR="007776AE" w:rsidRDefault="007776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AE"/>
    <w:rsid w:val="001A7C09"/>
    <w:rsid w:val="00577BD5"/>
    <w:rsid w:val="006A1F77"/>
    <w:rsid w:val="00733BE7"/>
    <w:rsid w:val="007776A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3A8C"/>
  <w15:chartTrackingRefBased/>
  <w15:docId w15:val="{7DE97B18-2EFF-4871-A46B-55AC3034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77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2019-12-04T19:05:00Z</dcterms:created>
  <dcterms:modified xsi:type="dcterms:W3CDTF">2019-12-04T19:06:00Z</dcterms:modified>
</cp:coreProperties>
</file>