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E5A91" w14:textId="767FDE75" w:rsidR="00BA00AB" w:rsidRDefault="004439CE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SMYTH</w:t>
      </w:r>
      <w:r>
        <w:rPr>
          <w:rFonts w:cs="Times New Roman"/>
          <w:szCs w:val="24"/>
        </w:rPr>
        <w:t xml:space="preserve">     (fl.1462)</w:t>
      </w:r>
    </w:p>
    <w:p w14:paraId="228626EA" w14:textId="5938FF23" w:rsidR="004439CE" w:rsidRDefault="004439CE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York.</w:t>
      </w:r>
    </w:p>
    <w:p w14:paraId="7AA0C285" w14:textId="04535C3C" w:rsidR="004439CE" w:rsidRDefault="004439CE" w:rsidP="009139A6">
      <w:pPr>
        <w:pStyle w:val="NoSpacing"/>
        <w:rPr>
          <w:rFonts w:cs="Times New Roman"/>
          <w:szCs w:val="24"/>
        </w:rPr>
      </w:pPr>
    </w:p>
    <w:p w14:paraId="0D061D47" w14:textId="3E9DD81A" w:rsidR="004439CE" w:rsidRDefault="004439CE" w:rsidP="009139A6">
      <w:pPr>
        <w:pStyle w:val="NoSpacing"/>
        <w:rPr>
          <w:rFonts w:cs="Times New Roman"/>
          <w:szCs w:val="24"/>
        </w:rPr>
      </w:pPr>
    </w:p>
    <w:p w14:paraId="487836D6" w14:textId="450EA57F" w:rsidR="004439CE" w:rsidRDefault="004439CE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Dec.1462</w:t>
      </w:r>
      <w:r>
        <w:rPr>
          <w:rFonts w:cs="Times New Roman"/>
          <w:szCs w:val="24"/>
        </w:rPr>
        <w:tab/>
        <w:t>He made his Will.     (W.Y.R. p.154)</w:t>
      </w:r>
    </w:p>
    <w:p w14:paraId="5DEFCA82" w14:textId="5338C11B" w:rsidR="004439CE" w:rsidRDefault="004439CE" w:rsidP="009139A6">
      <w:pPr>
        <w:pStyle w:val="NoSpacing"/>
        <w:rPr>
          <w:rFonts w:cs="Times New Roman"/>
          <w:szCs w:val="24"/>
        </w:rPr>
      </w:pPr>
    </w:p>
    <w:p w14:paraId="43550785" w14:textId="300E4392" w:rsidR="004439CE" w:rsidRDefault="004439CE" w:rsidP="009139A6">
      <w:pPr>
        <w:pStyle w:val="NoSpacing"/>
        <w:rPr>
          <w:rFonts w:cs="Times New Roman"/>
          <w:szCs w:val="24"/>
        </w:rPr>
      </w:pPr>
    </w:p>
    <w:p w14:paraId="2E43121B" w14:textId="360F976D" w:rsidR="004439CE" w:rsidRPr="004439CE" w:rsidRDefault="004439CE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February 2023</w:t>
      </w:r>
    </w:p>
    <w:sectPr w:rsidR="004439CE" w:rsidRPr="004439C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9FBD5" w14:textId="77777777" w:rsidR="004439CE" w:rsidRDefault="004439CE" w:rsidP="009139A6">
      <w:r>
        <w:separator/>
      </w:r>
    </w:p>
  </w:endnote>
  <w:endnote w:type="continuationSeparator" w:id="0">
    <w:p w14:paraId="4DA0B18D" w14:textId="77777777" w:rsidR="004439CE" w:rsidRDefault="004439C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28DF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1758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6193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56A7C" w14:textId="77777777" w:rsidR="004439CE" w:rsidRDefault="004439CE" w:rsidP="009139A6">
      <w:r>
        <w:separator/>
      </w:r>
    </w:p>
  </w:footnote>
  <w:footnote w:type="continuationSeparator" w:id="0">
    <w:p w14:paraId="3CDD6255" w14:textId="77777777" w:rsidR="004439CE" w:rsidRDefault="004439C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ABBC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99BE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B77B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9CE"/>
    <w:rsid w:val="000666E0"/>
    <w:rsid w:val="002510B7"/>
    <w:rsid w:val="004439CE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1AA87"/>
  <w15:chartTrackingRefBased/>
  <w15:docId w15:val="{8D714820-5B63-42C2-923C-5917FF408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2023-02-12T10:44:00Z</dcterms:created>
  <dcterms:modified xsi:type="dcterms:W3CDTF">2023-02-12T10:45:00Z</dcterms:modified>
</cp:coreProperties>
</file>