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25874" w14:textId="77777777" w:rsidR="005877A0" w:rsidRDefault="005877A0" w:rsidP="005877A0">
      <w:pPr>
        <w:pStyle w:val="NoSpacing"/>
      </w:pPr>
      <w:r>
        <w:rPr>
          <w:u w:val="single"/>
        </w:rPr>
        <w:t>Thomas SMYTH</w:t>
      </w:r>
      <w:r>
        <w:t xml:space="preserve">        </w:t>
      </w:r>
      <w:r>
        <w:t>(fl.1495)</w:t>
      </w:r>
    </w:p>
    <w:p w14:paraId="00E82AD8" w14:textId="5D847021" w:rsidR="005877A0" w:rsidRDefault="005877A0" w:rsidP="005877A0">
      <w:pPr>
        <w:pStyle w:val="NoSpacing"/>
      </w:pPr>
      <w:r>
        <w:t xml:space="preserve">of York. </w:t>
      </w:r>
      <w:r>
        <w:t>Yeoman and haberdasher.</w:t>
      </w:r>
      <w:bookmarkStart w:id="0" w:name="_GoBack"/>
      <w:bookmarkEnd w:id="0"/>
    </w:p>
    <w:p w14:paraId="65C045A2" w14:textId="77777777" w:rsidR="005877A0" w:rsidRDefault="005877A0" w:rsidP="005877A0">
      <w:pPr>
        <w:pStyle w:val="NoSpacing"/>
      </w:pPr>
    </w:p>
    <w:p w14:paraId="1C3C354A" w14:textId="77777777" w:rsidR="005877A0" w:rsidRDefault="005877A0" w:rsidP="005877A0">
      <w:pPr>
        <w:pStyle w:val="NoSpacing"/>
      </w:pPr>
    </w:p>
    <w:p w14:paraId="4CD52A3B" w14:textId="77777777" w:rsidR="005877A0" w:rsidRDefault="005877A0" w:rsidP="005877A0">
      <w:pPr>
        <w:pStyle w:val="NoSpacing"/>
      </w:pPr>
      <w:r>
        <w:tab/>
        <w:t>1495</w:t>
      </w:r>
      <w:r>
        <w:tab/>
        <w:t>He became a Freeman.   (R.F.Y. p.219)</w:t>
      </w:r>
    </w:p>
    <w:p w14:paraId="28C1E4D0" w14:textId="77777777" w:rsidR="005877A0" w:rsidRDefault="005877A0" w:rsidP="005877A0">
      <w:pPr>
        <w:pStyle w:val="NoSpacing"/>
      </w:pPr>
    </w:p>
    <w:p w14:paraId="3173CF10" w14:textId="77777777" w:rsidR="005877A0" w:rsidRDefault="005877A0" w:rsidP="005877A0">
      <w:pPr>
        <w:pStyle w:val="NoSpacing"/>
      </w:pPr>
    </w:p>
    <w:p w14:paraId="42DB67F0" w14:textId="77777777" w:rsidR="005877A0" w:rsidRDefault="005877A0" w:rsidP="005877A0">
      <w:pPr>
        <w:pStyle w:val="NoSpacing"/>
      </w:pPr>
      <w:r>
        <w:t>28 September 2019</w:t>
      </w:r>
    </w:p>
    <w:p w14:paraId="72DD187D" w14:textId="06965CD8" w:rsidR="006B2F86" w:rsidRPr="005877A0" w:rsidRDefault="005877A0" w:rsidP="00E71FC3">
      <w:pPr>
        <w:pStyle w:val="NoSpacing"/>
      </w:pPr>
    </w:p>
    <w:sectPr w:rsidR="006B2F86" w:rsidRPr="005877A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9D47" w14:textId="77777777" w:rsidR="005877A0" w:rsidRDefault="005877A0" w:rsidP="00E71FC3">
      <w:pPr>
        <w:spacing w:after="0" w:line="240" w:lineRule="auto"/>
      </w:pPr>
      <w:r>
        <w:separator/>
      </w:r>
    </w:p>
  </w:endnote>
  <w:endnote w:type="continuationSeparator" w:id="0">
    <w:p w14:paraId="706BF66A" w14:textId="77777777" w:rsidR="005877A0" w:rsidRDefault="005877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148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1957B" w14:textId="77777777" w:rsidR="005877A0" w:rsidRDefault="005877A0" w:rsidP="00E71FC3">
      <w:pPr>
        <w:spacing w:after="0" w:line="240" w:lineRule="auto"/>
      </w:pPr>
      <w:r>
        <w:separator/>
      </w:r>
    </w:p>
  </w:footnote>
  <w:footnote w:type="continuationSeparator" w:id="0">
    <w:p w14:paraId="3FBFF5A0" w14:textId="77777777" w:rsidR="005877A0" w:rsidRDefault="005877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0"/>
    <w:rsid w:val="001A7C09"/>
    <w:rsid w:val="00577BD5"/>
    <w:rsid w:val="005877A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C21E"/>
  <w15:chartTrackingRefBased/>
  <w15:docId w15:val="{8CDCEEBA-9B55-431C-B9FE-22FE473F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2019-09-28T19:51:00Z</dcterms:created>
  <dcterms:modified xsi:type="dcterms:W3CDTF">2019-09-28T19:52:00Z</dcterms:modified>
</cp:coreProperties>
</file>