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77CD5" w14:textId="77777777" w:rsidR="00AC3523" w:rsidRDefault="00AC3523" w:rsidP="00AC35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Brother Thomas SMYTH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fl.1484)</w:t>
      </w:r>
    </w:p>
    <w:p w14:paraId="084CB439" w14:textId="18FE1B8B" w:rsidR="00AC3523" w:rsidRDefault="00AC3523" w:rsidP="00AC35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the Order of Carmelites of Doncaster.</w:t>
      </w:r>
    </w:p>
    <w:p w14:paraId="01AAB512" w14:textId="77777777" w:rsidR="00AC3523" w:rsidRDefault="00AC3523" w:rsidP="00AC35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F11629" w14:textId="77777777" w:rsidR="00AC3523" w:rsidRDefault="00AC3523" w:rsidP="00AC35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EBD33A" w14:textId="77777777" w:rsidR="00AC3523" w:rsidRDefault="00AC3523" w:rsidP="00AC35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Jun.1484</w:t>
      </w:r>
      <w:r>
        <w:rPr>
          <w:rFonts w:ascii="Times New Roman" w:hAnsi="Times New Roman" w:cs="Times New Roman"/>
          <w:sz w:val="24"/>
          <w:szCs w:val="24"/>
        </w:rPr>
        <w:tab/>
        <w:t>He was ordained acolyte in the church of the Carmelites in York by</w:t>
      </w:r>
    </w:p>
    <w:p w14:paraId="4D13289C" w14:textId="77777777" w:rsidR="00AC3523" w:rsidRDefault="00AC3523" w:rsidP="00AC35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William Egremont, Bishop of Dromore(q.v.).</w:t>
      </w:r>
    </w:p>
    <w:p w14:paraId="7309BD60" w14:textId="77777777" w:rsidR="00AC3523" w:rsidRDefault="00AC3523" w:rsidP="00AC35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(“York Clergy Ordinations 1475-1500” ed. David M. Smith p.99)</w:t>
      </w:r>
    </w:p>
    <w:p w14:paraId="57B30628" w14:textId="77777777" w:rsidR="00AC3523" w:rsidRDefault="00AC3523" w:rsidP="00AC35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001728" w14:textId="77777777" w:rsidR="00AC3523" w:rsidRDefault="00AC3523" w:rsidP="00AC35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851F37" w14:textId="77777777" w:rsidR="00AC3523" w:rsidRDefault="00AC3523" w:rsidP="00AC35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April 2021</w:t>
      </w:r>
    </w:p>
    <w:p w14:paraId="67D1A0E5" w14:textId="4E0B57F9" w:rsidR="00BA00AB" w:rsidRPr="00AC3523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AC35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863C3" w14:textId="77777777" w:rsidR="00AC3523" w:rsidRDefault="00AC3523" w:rsidP="009139A6">
      <w:r>
        <w:separator/>
      </w:r>
    </w:p>
  </w:endnote>
  <w:endnote w:type="continuationSeparator" w:id="0">
    <w:p w14:paraId="174D8834" w14:textId="77777777" w:rsidR="00AC3523" w:rsidRDefault="00AC352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F81C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95CC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872E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166075" w14:textId="77777777" w:rsidR="00AC3523" w:rsidRDefault="00AC3523" w:rsidP="009139A6">
      <w:r>
        <w:separator/>
      </w:r>
    </w:p>
  </w:footnote>
  <w:footnote w:type="continuationSeparator" w:id="0">
    <w:p w14:paraId="225CAAE3" w14:textId="77777777" w:rsidR="00AC3523" w:rsidRDefault="00AC352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24E8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A691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A4DA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523"/>
    <w:rsid w:val="000666E0"/>
    <w:rsid w:val="002510B7"/>
    <w:rsid w:val="005C130B"/>
    <w:rsid w:val="00826F5C"/>
    <w:rsid w:val="009139A6"/>
    <w:rsid w:val="009448BB"/>
    <w:rsid w:val="00A3176C"/>
    <w:rsid w:val="00AC3523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1C3AB"/>
  <w15:chartTrackingRefBased/>
  <w15:docId w15:val="{59E0D7D7-24E8-42B1-A82A-BA2A1026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5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2021-04-09T15:35:00Z</dcterms:created>
  <dcterms:modified xsi:type="dcterms:W3CDTF">2021-04-09T15:40:00Z</dcterms:modified>
</cp:coreProperties>
</file>