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67CB" w14:textId="5F72CF44" w:rsidR="00AB6DEB" w:rsidRDefault="00AB6DEB" w:rsidP="00AB6D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fl.1409)</w:t>
      </w:r>
    </w:p>
    <w:p w14:paraId="03050E65" w14:textId="4FB8EEE4" w:rsidR="00AB6DEB" w:rsidRDefault="00AB6DEB" w:rsidP="00AB6D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277C86A4" w14:textId="77777777" w:rsidR="00AB6DEB" w:rsidRDefault="00AB6DEB" w:rsidP="00AB6DEB">
      <w:pPr>
        <w:pStyle w:val="NoSpacing"/>
        <w:rPr>
          <w:rFonts w:cs="Times New Roman"/>
          <w:szCs w:val="24"/>
        </w:rPr>
      </w:pPr>
    </w:p>
    <w:p w14:paraId="6BDC547A" w14:textId="77777777" w:rsidR="00AB6DEB" w:rsidRDefault="00AB6DEB" w:rsidP="00AB6DEB">
      <w:pPr>
        <w:pStyle w:val="NoSpacing"/>
        <w:rPr>
          <w:rFonts w:cs="Times New Roman"/>
          <w:szCs w:val="24"/>
        </w:rPr>
      </w:pPr>
    </w:p>
    <w:p w14:paraId="2D32074E" w14:textId="77777777" w:rsidR="00AB6DEB" w:rsidRDefault="00AB6DEB" w:rsidP="00AB6D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1409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He was ordained to his first tonsure in Camelford.</w:t>
      </w:r>
    </w:p>
    <w:p w14:paraId="734F05E3" w14:textId="086C6F48" w:rsidR="00AB6DEB" w:rsidRDefault="00AB6DEB" w:rsidP="00AB6D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</w:rPr>
        <w:t>)</w:t>
      </w:r>
    </w:p>
    <w:p w14:paraId="39A1CB67" w14:textId="77777777" w:rsidR="00AB6DEB" w:rsidRDefault="00AB6DEB" w:rsidP="00AB6DEB">
      <w:pPr>
        <w:pStyle w:val="NoSpacing"/>
        <w:rPr>
          <w:rFonts w:cs="Times New Roman"/>
          <w:szCs w:val="24"/>
        </w:rPr>
      </w:pPr>
    </w:p>
    <w:p w14:paraId="0F0504AA" w14:textId="77777777" w:rsidR="00AB6DEB" w:rsidRDefault="00AB6DEB" w:rsidP="00AB6DEB">
      <w:pPr>
        <w:pStyle w:val="NoSpacing"/>
        <w:rPr>
          <w:rFonts w:cs="Times New Roman"/>
          <w:szCs w:val="24"/>
        </w:rPr>
      </w:pPr>
    </w:p>
    <w:p w14:paraId="4E90A3DB" w14:textId="77777777" w:rsidR="00AB6DEB" w:rsidRDefault="00AB6DEB" w:rsidP="00AB6D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July 2023</w:t>
      </w:r>
    </w:p>
    <w:p w14:paraId="1E361931" w14:textId="1DEAE7F2" w:rsidR="00AB6DEB" w:rsidRPr="00AB6DEB" w:rsidRDefault="00AB6DEB" w:rsidP="00AB6DEB">
      <w:pPr>
        <w:pStyle w:val="NoSpacing"/>
        <w:rPr>
          <w:rFonts w:cs="Times New Roman"/>
          <w:szCs w:val="24"/>
        </w:rPr>
      </w:pPr>
    </w:p>
    <w:p w14:paraId="2CCC6F4D" w14:textId="6378B5C3" w:rsidR="00864BA4" w:rsidRPr="00864BA4" w:rsidRDefault="00864BA4" w:rsidP="009139A6">
      <w:pPr>
        <w:pStyle w:val="NoSpacing"/>
        <w:rPr>
          <w:rFonts w:cs="Times New Roman"/>
          <w:szCs w:val="24"/>
        </w:rPr>
      </w:pPr>
    </w:p>
    <w:sectPr w:rsidR="00864BA4" w:rsidRPr="00864B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6700" w14:textId="77777777" w:rsidR="00864BA4" w:rsidRDefault="00864BA4" w:rsidP="009139A6">
      <w:r>
        <w:separator/>
      </w:r>
    </w:p>
  </w:endnote>
  <w:endnote w:type="continuationSeparator" w:id="0">
    <w:p w14:paraId="3C4B429F" w14:textId="77777777" w:rsidR="00864BA4" w:rsidRDefault="00864B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4A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51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A7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AE34" w14:textId="77777777" w:rsidR="00864BA4" w:rsidRDefault="00864BA4" w:rsidP="009139A6">
      <w:r>
        <w:separator/>
      </w:r>
    </w:p>
  </w:footnote>
  <w:footnote w:type="continuationSeparator" w:id="0">
    <w:p w14:paraId="549E553E" w14:textId="77777777" w:rsidR="00864BA4" w:rsidRDefault="00864B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72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1E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7F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A4"/>
    <w:rsid w:val="000666E0"/>
    <w:rsid w:val="002510B7"/>
    <w:rsid w:val="004356F6"/>
    <w:rsid w:val="005C130B"/>
    <w:rsid w:val="00826F5C"/>
    <w:rsid w:val="00864BA4"/>
    <w:rsid w:val="009139A6"/>
    <w:rsid w:val="009448BB"/>
    <w:rsid w:val="00947624"/>
    <w:rsid w:val="00A3176C"/>
    <w:rsid w:val="00AB6DEB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01D5"/>
  <w15:chartTrackingRefBased/>
  <w15:docId w15:val="{AABB1135-A2D4-4280-AD14-286D86EE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2023-07-14T17:57:00Z</dcterms:created>
  <dcterms:modified xsi:type="dcterms:W3CDTF">2023-07-14T19:24:00Z</dcterms:modified>
</cp:coreProperties>
</file>