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A9161" w14:textId="77777777" w:rsidR="00FF0974" w:rsidRDefault="00FF0974" w:rsidP="00FF09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fl.1411)</w:t>
      </w:r>
    </w:p>
    <w:p w14:paraId="31E8007E" w14:textId="77777777" w:rsidR="00FF0974" w:rsidRDefault="00FF0974" w:rsidP="00FF09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2C67BBD7" w14:textId="77777777" w:rsidR="00FF0974" w:rsidRDefault="00FF0974" w:rsidP="00FF0974">
      <w:pPr>
        <w:pStyle w:val="NoSpacing"/>
        <w:rPr>
          <w:rFonts w:cs="Times New Roman"/>
          <w:szCs w:val="24"/>
        </w:rPr>
      </w:pPr>
    </w:p>
    <w:p w14:paraId="229DE752" w14:textId="77777777" w:rsidR="00FF0974" w:rsidRDefault="00FF0974" w:rsidP="00FF0974">
      <w:pPr>
        <w:pStyle w:val="NoSpacing"/>
        <w:rPr>
          <w:rFonts w:cs="Times New Roman"/>
          <w:szCs w:val="24"/>
        </w:rPr>
      </w:pPr>
    </w:p>
    <w:p w14:paraId="1EC001D1" w14:textId="77777777" w:rsidR="00FF0974" w:rsidRDefault="00FF0974" w:rsidP="00FF09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Mar.1411</w:t>
      </w:r>
      <w:r>
        <w:rPr>
          <w:rFonts w:cs="Times New Roman"/>
          <w:szCs w:val="24"/>
        </w:rPr>
        <w:tab/>
        <w:t>He was ordained to his first tonsure in Crediton College.</w:t>
      </w:r>
    </w:p>
    <w:p w14:paraId="47127E46" w14:textId="77777777" w:rsidR="00FF0974" w:rsidRDefault="00FF0974" w:rsidP="00FF09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(“Stafford Register” pp.436 and 426)</w:t>
      </w:r>
    </w:p>
    <w:p w14:paraId="2B832AFB" w14:textId="77777777" w:rsidR="00FF0974" w:rsidRDefault="00FF0974" w:rsidP="00FF0974">
      <w:pPr>
        <w:pStyle w:val="NoSpacing"/>
        <w:rPr>
          <w:rFonts w:cs="Times New Roman"/>
          <w:szCs w:val="24"/>
        </w:rPr>
      </w:pPr>
    </w:p>
    <w:p w14:paraId="6214BA12" w14:textId="77777777" w:rsidR="00FF0974" w:rsidRDefault="00FF0974" w:rsidP="00FF0974">
      <w:pPr>
        <w:pStyle w:val="NoSpacing"/>
        <w:rPr>
          <w:rFonts w:cs="Times New Roman"/>
          <w:szCs w:val="24"/>
        </w:rPr>
      </w:pPr>
    </w:p>
    <w:p w14:paraId="50332B0A" w14:textId="77777777" w:rsidR="00FF0974" w:rsidRDefault="00FF0974" w:rsidP="00FF09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2023</w:t>
      </w:r>
    </w:p>
    <w:p w14:paraId="688957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7BC4" w14:textId="77777777" w:rsidR="00FF0974" w:rsidRDefault="00FF0974" w:rsidP="009139A6">
      <w:r>
        <w:separator/>
      </w:r>
    </w:p>
  </w:endnote>
  <w:endnote w:type="continuationSeparator" w:id="0">
    <w:p w14:paraId="5239CE18" w14:textId="77777777" w:rsidR="00FF0974" w:rsidRDefault="00FF09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CFB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BB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B8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E0A8" w14:textId="77777777" w:rsidR="00FF0974" w:rsidRDefault="00FF0974" w:rsidP="009139A6">
      <w:r>
        <w:separator/>
      </w:r>
    </w:p>
  </w:footnote>
  <w:footnote w:type="continuationSeparator" w:id="0">
    <w:p w14:paraId="68585F8B" w14:textId="77777777" w:rsidR="00FF0974" w:rsidRDefault="00FF09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DE3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07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F8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74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859C9"/>
  <w15:chartTrackingRefBased/>
  <w15:docId w15:val="{69A97436-579C-4C74-96DA-FC36CBFF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2023-09-06T14:19:00Z</dcterms:created>
  <dcterms:modified xsi:type="dcterms:W3CDTF">2023-09-06T14:19:00Z</dcterms:modified>
</cp:coreProperties>
</file>