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FE" w:rsidRDefault="002D64FE" w:rsidP="002D6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:rsidR="002D64FE" w:rsidRDefault="002D64FE" w:rsidP="002D6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2D64FE" w:rsidRDefault="002D64FE" w:rsidP="002D64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4FE" w:rsidRDefault="002D64FE" w:rsidP="002D64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4FE" w:rsidRDefault="002D64FE" w:rsidP="002D64F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by Edmund Lacy, Bishop of Exeter(q.v.),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Exeter.</w:t>
      </w:r>
    </w:p>
    <w:p w:rsidR="002D64FE" w:rsidRDefault="002D64FE" w:rsidP="002D6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(Register of Edmund Lacy, Bishop of Exeter 1420-55 p.75)</w:t>
      </w:r>
    </w:p>
    <w:p w:rsidR="002D64FE" w:rsidRDefault="002D64FE" w:rsidP="002D64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4FE" w:rsidRDefault="002D64FE" w:rsidP="002D64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D64FE" w:rsidRDefault="002D64FE" w:rsidP="002D6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2016</w:t>
      </w:r>
      <w:bookmarkStart w:id="0" w:name="_GoBack"/>
      <w:bookmarkEnd w:id="0"/>
    </w:p>
    <w:sectPr w:rsidR="00DD5B8A" w:rsidRPr="002D64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FE" w:rsidRDefault="002D64FE" w:rsidP="00564E3C">
      <w:pPr>
        <w:spacing w:after="0" w:line="240" w:lineRule="auto"/>
      </w:pPr>
      <w:r>
        <w:separator/>
      </w:r>
    </w:p>
  </w:endnote>
  <w:endnote w:type="continuationSeparator" w:id="0">
    <w:p w:rsidR="002D64FE" w:rsidRDefault="002D64F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D64FE">
      <w:rPr>
        <w:rFonts w:ascii="Times New Roman" w:hAnsi="Times New Roman" w:cs="Times New Roman"/>
        <w:noProof/>
        <w:sz w:val="24"/>
        <w:szCs w:val="24"/>
      </w:rPr>
      <w:t>28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FE" w:rsidRDefault="002D64FE" w:rsidP="00564E3C">
      <w:pPr>
        <w:spacing w:after="0" w:line="240" w:lineRule="auto"/>
      </w:pPr>
      <w:r>
        <w:separator/>
      </w:r>
    </w:p>
  </w:footnote>
  <w:footnote w:type="continuationSeparator" w:id="0">
    <w:p w:rsidR="002D64FE" w:rsidRDefault="002D64F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FE"/>
    <w:rsid w:val="002D64FE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E3CA"/>
  <w15:chartTrackingRefBased/>
  <w15:docId w15:val="{109A1938-7626-4282-B9C2-F9952687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2016-01-28T20:52:00Z</dcterms:created>
  <dcterms:modified xsi:type="dcterms:W3CDTF">2016-01-28T20:52:00Z</dcterms:modified>
</cp:coreProperties>
</file>