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8E" w:rsidRDefault="00F1308E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fl.1426)</w:t>
      </w:r>
    </w:p>
    <w:p w:rsidR="00F1308E" w:rsidRDefault="00F1308E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F1308E" w:rsidRDefault="00F1308E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308E" w:rsidRDefault="00F1308E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2714" w:rsidRDefault="00D12714" w:rsidP="00D127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Apr.1423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tonsure in the parish church of Bodmin,</w:t>
      </w:r>
    </w:p>
    <w:p w:rsidR="00D12714" w:rsidRDefault="00D12714" w:rsidP="00D127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Cornwall.</w:t>
      </w:r>
    </w:p>
    <w:p w:rsidR="00D12714" w:rsidRDefault="00D12714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1420-55” pp.82-3)</w:t>
      </w:r>
    </w:p>
    <w:p w:rsidR="00F1308E" w:rsidRDefault="00F1308E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Dec.1426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Bishop’s Palace, Exeter, by the Bishop.</w:t>
      </w:r>
    </w:p>
    <w:p w:rsidR="00F1308E" w:rsidRDefault="00F1308E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pp.105-6)</w:t>
      </w:r>
    </w:p>
    <w:p w:rsidR="00F1308E" w:rsidRDefault="00F1308E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308E" w:rsidRDefault="00F1308E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308E" w:rsidRDefault="00F1308E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2016</w:t>
      </w:r>
    </w:p>
    <w:p w:rsidR="00D12714" w:rsidRPr="00D74567" w:rsidRDefault="00D12714" w:rsidP="00F1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November 2016</w:t>
      </w:r>
      <w:bookmarkStart w:id="0" w:name="_GoBack"/>
      <w:bookmarkEnd w:id="0"/>
    </w:p>
    <w:p w:rsidR="006B2F86" w:rsidRPr="00F1308E" w:rsidRDefault="00D1271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F1308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8E" w:rsidRDefault="00F1308E" w:rsidP="00E71FC3">
      <w:pPr>
        <w:spacing w:after="0" w:line="240" w:lineRule="auto"/>
      </w:pPr>
      <w:r>
        <w:separator/>
      </w:r>
    </w:p>
  </w:endnote>
  <w:endnote w:type="continuationSeparator" w:id="0">
    <w:p w:rsidR="00F1308E" w:rsidRDefault="00F130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8E" w:rsidRDefault="00F1308E" w:rsidP="00E71FC3">
      <w:pPr>
        <w:spacing w:after="0" w:line="240" w:lineRule="auto"/>
      </w:pPr>
      <w:r>
        <w:separator/>
      </w:r>
    </w:p>
  </w:footnote>
  <w:footnote w:type="continuationSeparator" w:id="0">
    <w:p w:rsidR="00F1308E" w:rsidRDefault="00F130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8E"/>
    <w:rsid w:val="00AB52E8"/>
    <w:rsid w:val="00B16D3F"/>
    <w:rsid w:val="00D12714"/>
    <w:rsid w:val="00E71FC3"/>
    <w:rsid w:val="00EF4813"/>
    <w:rsid w:val="00F1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997A"/>
  <w15:chartTrackingRefBased/>
  <w15:docId w15:val="{336ABF73-2568-400B-9E1D-E8A5078E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2016-04-08T13:47:00Z</dcterms:created>
  <dcterms:modified xsi:type="dcterms:W3CDTF">2016-11-02T20:27:00Z</dcterms:modified>
</cp:coreProperties>
</file>