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93002" w14:textId="77777777" w:rsidR="00531DC2" w:rsidRDefault="00531DC2" w:rsidP="00531DC2">
      <w:pPr>
        <w:pStyle w:val="NoSpacing"/>
        <w:jc w:val="both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(</w:t>
      </w:r>
      <w:proofErr w:type="gramEnd"/>
      <w:r>
        <w:t>fl.1475-9)</w:t>
      </w:r>
    </w:p>
    <w:p w14:paraId="72D3A5FF" w14:textId="77777777" w:rsidR="00531DC2" w:rsidRDefault="00531DC2" w:rsidP="00531DC2">
      <w:pPr>
        <w:pStyle w:val="NoSpacing"/>
        <w:jc w:val="both"/>
      </w:pPr>
      <w:r>
        <w:t>Priest.</w:t>
      </w:r>
    </w:p>
    <w:p w14:paraId="3C942FB5" w14:textId="77777777" w:rsidR="00531DC2" w:rsidRDefault="00531DC2" w:rsidP="00531DC2">
      <w:pPr>
        <w:pStyle w:val="NoSpacing"/>
        <w:jc w:val="both"/>
      </w:pPr>
    </w:p>
    <w:p w14:paraId="1BF70733" w14:textId="77777777" w:rsidR="00531DC2" w:rsidRDefault="00531DC2" w:rsidP="00531DC2">
      <w:pPr>
        <w:pStyle w:val="NoSpacing"/>
        <w:jc w:val="both"/>
      </w:pPr>
    </w:p>
    <w:p w14:paraId="6EDBFE33" w14:textId="77777777" w:rsidR="00531DC2" w:rsidRDefault="00531DC2" w:rsidP="00531DC2">
      <w:pPr>
        <w:pStyle w:val="NoSpacing"/>
        <w:jc w:val="both"/>
      </w:pPr>
      <w:r>
        <w:t>18 Feb.1475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the Carmelites of</w:t>
      </w:r>
    </w:p>
    <w:p w14:paraId="08B3E018" w14:textId="77777777" w:rsidR="00531DC2" w:rsidRDefault="00531DC2" w:rsidP="00531DC2">
      <w:pPr>
        <w:pStyle w:val="NoSpacing"/>
        <w:jc w:val="both"/>
      </w:pPr>
      <w:r>
        <w:tab/>
      </w:r>
      <w:r>
        <w:tab/>
        <w:t>York.</w:t>
      </w:r>
    </w:p>
    <w:p w14:paraId="77A8AC0B" w14:textId="77777777" w:rsidR="00531DC2" w:rsidRDefault="00531DC2" w:rsidP="00531DC2">
      <w:pPr>
        <w:pStyle w:val="NoSpacing"/>
      </w:pPr>
      <w:r>
        <w:tab/>
      </w:r>
      <w:r>
        <w:tab/>
        <w:t>(“The Register of Thomas Rotherham, Archbishop of York 1480-1500</w:t>
      </w:r>
    </w:p>
    <w:p w14:paraId="1CDD0C19" w14:textId="77777777" w:rsidR="00531DC2" w:rsidRDefault="00531DC2" w:rsidP="00531DC2">
      <w:pPr>
        <w:pStyle w:val="NoSpacing"/>
        <w:ind w:left="720" w:firstLine="720"/>
        <w:jc w:val="both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p.26)</w:t>
      </w:r>
    </w:p>
    <w:p w14:paraId="6725D659" w14:textId="77777777" w:rsidR="00531DC2" w:rsidRDefault="00531DC2" w:rsidP="00531DC2">
      <w:pPr>
        <w:pStyle w:val="NoSpacing"/>
        <w:jc w:val="both"/>
      </w:pPr>
      <w:r>
        <w:t xml:space="preserve">  9 Mar.1475</w:t>
      </w:r>
      <w:r>
        <w:tab/>
        <w:t>He was ordained deacon.    (ibid.)</w:t>
      </w:r>
    </w:p>
    <w:p w14:paraId="319D082C" w14:textId="398EAF55" w:rsidR="00531DC2" w:rsidRDefault="00531DC2" w:rsidP="00531DC2">
      <w:pPr>
        <w:pStyle w:val="NoSpacing"/>
        <w:jc w:val="both"/>
      </w:pPr>
      <w:r>
        <w:t>18 Sep</w:t>
      </w:r>
      <w:r>
        <w:t>.</w:t>
      </w:r>
      <w:bookmarkStart w:id="0" w:name="_GoBack"/>
      <w:bookmarkEnd w:id="0"/>
      <w:r>
        <w:t>1479</w:t>
      </w:r>
      <w:r>
        <w:tab/>
        <w:t>He was ordained priest.    (ibid.)</w:t>
      </w:r>
    </w:p>
    <w:p w14:paraId="704F52C7" w14:textId="77777777" w:rsidR="00531DC2" w:rsidRDefault="00531DC2" w:rsidP="00531DC2">
      <w:pPr>
        <w:pStyle w:val="NoSpacing"/>
        <w:jc w:val="both"/>
      </w:pPr>
    </w:p>
    <w:p w14:paraId="2E27917B" w14:textId="77777777" w:rsidR="00531DC2" w:rsidRDefault="00531DC2" w:rsidP="00531DC2">
      <w:pPr>
        <w:pStyle w:val="NoSpacing"/>
        <w:jc w:val="both"/>
      </w:pPr>
    </w:p>
    <w:p w14:paraId="3F04F8D2" w14:textId="77777777" w:rsidR="00531DC2" w:rsidRDefault="00531DC2" w:rsidP="00531DC2">
      <w:pPr>
        <w:pStyle w:val="NoSpacing"/>
        <w:jc w:val="both"/>
      </w:pPr>
      <w:r>
        <w:t>8 June 2109</w:t>
      </w:r>
    </w:p>
    <w:p w14:paraId="4ECFBBB1" w14:textId="77777777" w:rsidR="006B2F86" w:rsidRPr="00E71FC3" w:rsidRDefault="00531DC2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09BEF" w14:textId="77777777" w:rsidR="00531DC2" w:rsidRDefault="00531DC2" w:rsidP="00E71FC3">
      <w:pPr>
        <w:spacing w:after="0" w:line="240" w:lineRule="auto"/>
      </w:pPr>
      <w:r>
        <w:separator/>
      </w:r>
    </w:p>
  </w:endnote>
  <w:endnote w:type="continuationSeparator" w:id="0">
    <w:p w14:paraId="6CA3C388" w14:textId="77777777" w:rsidR="00531DC2" w:rsidRDefault="00531DC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26E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04F84" w14:textId="77777777" w:rsidR="00531DC2" w:rsidRDefault="00531DC2" w:rsidP="00E71FC3">
      <w:pPr>
        <w:spacing w:after="0" w:line="240" w:lineRule="auto"/>
      </w:pPr>
      <w:r>
        <w:separator/>
      </w:r>
    </w:p>
  </w:footnote>
  <w:footnote w:type="continuationSeparator" w:id="0">
    <w:p w14:paraId="451C5598" w14:textId="77777777" w:rsidR="00531DC2" w:rsidRDefault="00531DC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C2"/>
    <w:rsid w:val="001A7C09"/>
    <w:rsid w:val="00531DC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4561"/>
  <w15:chartTrackingRefBased/>
  <w15:docId w15:val="{FF061885-5CFD-4A32-B8C3-FD0C6A05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2019-06-19T21:05:00Z</dcterms:created>
  <dcterms:modified xsi:type="dcterms:W3CDTF">2019-06-19T21:05:00Z</dcterms:modified>
</cp:coreProperties>
</file>