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46" w:rsidRDefault="001A7446" w:rsidP="001A7446">
      <w:pPr>
        <w:pStyle w:val="NoSpacing"/>
      </w:pPr>
      <w:r>
        <w:rPr>
          <w:u w:val="single"/>
        </w:rPr>
        <w:t>Thomas SMYTH, the younger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1A7446" w:rsidRDefault="001A7446" w:rsidP="001A7446">
      <w:pPr>
        <w:pStyle w:val="NoSpacing"/>
      </w:pPr>
    </w:p>
    <w:p w:rsidR="001A7446" w:rsidRDefault="001A7446" w:rsidP="001A7446">
      <w:pPr>
        <w:pStyle w:val="NoSpacing"/>
      </w:pPr>
    </w:p>
    <w:p w:rsidR="001A7446" w:rsidRDefault="001A7446" w:rsidP="001A7446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 (C.P.R.1446-52 p.357)</w:t>
      </w:r>
    </w:p>
    <w:p w:rsidR="001A7446" w:rsidRDefault="001A7446" w:rsidP="001A7446">
      <w:pPr>
        <w:pStyle w:val="NoSpacing"/>
      </w:pPr>
    </w:p>
    <w:p w:rsidR="001A7446" w:rsidRDefault="001A7446" w:rsidP="001A7446">
      <w:pPr>
        <w:pStyle w:val="NoSpacing"/>
      </w:pPr>
    </w:p>
    <w:p w:rsidR="001A7446" w:rsidRDefault="001A7446" w:rsidP="001A7446">
      <w:pPr>
        <w:pStyle w:val="NoSpacing"/>
      </w:pPr>
      <w:r>
        <w:t>24 September 2016</w:t>
      </w:r>
    </w:p>
    <w:p w:rsidR="006B2F86" w:rsidRPr="001A7446" w:rsidRDefault="001A7446" w:rsidP="00E71FC3">
      <w:pPr>
        <w:pStyle w:val="NoSpacing"/>
      </w:pPr>
      <w:bookmarkStart w:id="0" w:name="_GoBack"/>
      <w:bookmarkEnd w:id="0"/>
    </w:p>
    <w:sectPr w:rsidR="006B2F86" w:rsidRPr="001A744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446" w:rsidRDefault="001A7446" w:rsidP="00E71FC3">
      <w:pPr>
        <w:spacing w:after="0" w:line="240" w:lineRule="auto"/>
      </w:pPr>
      <w:r>
        <w:separator/>
      </w:r>
    </w:p>
  </w:endnote>
  <w:endnote w:type="continuationSeparator" w:id="0">
    <w:p w:rsidR="001A7446" w:rsidRDefault="001A744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446" w:rsidRDefault="001A7446" w:rsidP="00E71FC3">
      <w:pPr>
        <w:spacing w:after="0" w:line="240" w:lineRule="auto"/>
      </w:pPr>
      <w:r>
        <w:separator/>
      </w:r>
    </w:p>
  </w:footnote>
  <w:footnote w:type="continuationSeparator" w:id="0">
    <w:p w:rsidR="001A7446" w:rsidRDefault="001A744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46"/>
    <w:rsid w:val="001A7446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8A51"/>
  <w15:chartTrackingRefBased/>
  <w15:docId w15:val="{232EA31E-BA48-41F1-AAB5-E979AE5E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2016-09-24T20:56:00Z</dcterms:created>
  <dcterms:modified xsi:type="dcterms:W3CDTF">2016-09-24T20:57:00Z</dcterms:modified>
</cp:coreProperties>
</file>