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15827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1FAFC283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5D61C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B3C4B1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Mar.1400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Evershot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F8D8FF2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Dorset, into lands of Sir Bernard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Brocas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14D801FF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D50F75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18-45)</w:t>
      </w:r>
    </w:p>
    <w:p w14:paraId="3DD14743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0A7B4F3" w14:textId="77777777" w:rsidR="00B97D13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D59F6C" w14:textId="77777777" w:rsidR="00B97D13" w:rsidRPr="00952869" w:rsidRDefault="00B97D13" w:rsidP="00B97D1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January 2022 </w:t>
      </w:r>
    </w:p>
    <w:p w14:paraId="670499EB" w14:textId="0A51E793" w:rsidR="00BA00AB" w:rsidRPr="00B97D1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B97D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08BE7" w14:textId="77777777" w:rsidR="00B97D13" w:rsidRDefault="00B97D13" w:rsidP="009139A6">
      <w:r>
        <w:separator/>
      </w:r>
    </w:p>
  </w:endnote>
  <w:endnote w:type="continuationSeparator" w:id="0">
    <w:p w14:paraId="000E6DAA" w14:textId="77777777" w:rsidR="00B97D13" w:rsidRDefault="00B97D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30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07C1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940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1CA2D" w14:textId="77777777" w:rsidR="00B97D13" w:rsidRDefault="00B97D13" w:rsidP="009139A6">
      <w:r>
        <w:separator/>
      </w:r>
    </w:p>
  </w:footnote>
  <w:footnote w:type="continuationSeparator" w:id="0">
    <w:p w14:paraId="0A3676CB" w14:textId="77777777" w:rsidR="00B97D13" w:rsidRDefault="00B97D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BB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C46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2E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13"/>
    <w:rsid w:val="000666E0"/>
    <w:rsid w:val="002510B7"/>
    <w:rsid w:val="005C130B"/>
    <w:rsid w:val="00826F5C"/>
    <w:rsid w:val="009139A6"/>
    <w:rsid w:val="009448BB"/>
    <w:rsid w:val="00A3176C"/>
    <w:rsid w:val="00AE65F8"/>
    <w:rsid w:val="00B97D13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611B"/>
  <w15:chartTrackingRefBased/>
  <w15:docId w15:val="{F8A236F3-B009-46BE-A8C9-8EA69B6A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97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2022-01-03T21:12:00Z</dcterms:created>
  <dcterms:modified xsi:type="dcterms:W3CDTF">2022-01-03T21:12:00Z</dcterms:modified>
</cp:coreProperties>
</file>