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D75E7" w14:textId="77777777" w:rsidR="00946226" w:rsidRDefault="00946226" w:rsidP="009462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6170F409" w14:textId="77777777" w:rsidR="00946226" w:rsidRDefault="00946226" w:rsidP="009462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4EE44C" w14:textId="77777777" w:rsidR="00946226" w:rsidRDefault="00946226" w:rsidP="009462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D7EA9D" w14:textId="33EB10B8" w:rsidR="00946226" w:rsidRDefault="00946226" w:rsidP="00946226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Apr.1413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r>
        <w:rPr>
          <w:rFonts w:ascii="Times New Roman" w:hAnsi="Times New Roman" w:cs="Times New Roman"/>
          <w:sz w:val="24"/>
          <w:szCs w:val="24"/>
        </w:rPr>
        <w:t>Bruton, Somerset,</w:t>
      </w:r>
      <w:r>
        <w:rPr>
          <w:rFonts w:ascii="Times New Roman" w:hAnsi="Times New Roman" w:cs="Times New Roman"/>
          <w:sz w:val="24"/>
          <w:szCs w:val="24"/>
        </w:rPr>
        <w:t xml:space="preserve"> into lands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Robert, Lord Ferrers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Chartley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295072E9" w14:textId="34C573B3" w:rsidR="00946226" w:rsidRDefault="00946226" w:rsidP="009462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20-3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E552160" w14:textId="77777777" w:rsidR="00946226" w:rsidRDefault="00946226" w:rsidP="009462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EE1359" w14:textId="77777777" w:rsidR="00946226" w:rsidRDefault="00946226" w:rsidP="009462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69355E" w14:textId="77777777" w:rsidR="00946226" w:rsidRDefault="00946226" w:rsidP="009462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March 2021</w:t>
      </w:r>
    </w:p>
    <w:p w14:paraId="46CADA66" w14:textId="093130B1" w:rsidR="00BA00AB" w:rsidRPr="00946226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9462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47414" w14:textId="77777777" w:rsidR="00946226" w:rsidRDefault="00946226" w:rsidP="009139A6">
      <w:r>
        <w:separator/>
      </w:r>
    </w:p>
  </w:endnote>
  <w:endnote w:type="continuationSeparator" w:id="0">
    <w:p w14:paraId="52768945" w14:textId="77777777" w:rsidR="00946226" w:rsidRDefault="009462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6D4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5C3E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929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95C4F" w14:textId="77777777" w:rsidR="00946226" w:rsidRDefault="00946226" w:rsidP="009139A6">
      <w:r>
        <w:separator/>
      </w:r>
    </w:p>
  </w:footnote>
  <w:footnote w:type="continuationSeparator" w:id="0">
    <w:p w14:paraId="160B38EE" w14:textId="77777777" w:rsidR="00946226" w:rsidRDefault="009462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BDE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91D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FD3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26"/>
    <w:rsid w:val="000666E0"/>
    <w:rsid w:val="002510B7"/>
    <w:rsid w:val="005C130B"/>
    <w:rsid w:val="00826F5C"/>
    <w:rsid w:val="009139A6"/>
    <w:rsid w:val="009448BB"/>
    <w:rsid w:val="00946226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16C60"/>
  <w15:chartTrackingRefBased/>
  <w15:docId w15:val="{91B5AD12-F410-46FE-98AC-9A0152D6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2021-03-21T20:09:00Z</dcterms:created>
  <dcterms:modified xsi:type="dcterms:W3CDTF">2021-03-21T20:13:00Z</dcterms:modified>
</cp:coreProperties>
</file>