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33" w:rsidRDefault="004A0533" w:rsidP="004A0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4A0533" w:rsidRDefault="004A0533" w:rsidP="004A0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0533" w:rsidRDefault="004A0533" w:rsidP="004A0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0533" w:rsidRDefault="004A0533" w:rsidP="004A0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Jun.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Wilton,</w:t>
      </w:r>
    </w:p>
    <w:p w:rsidR="004A0533" w:rsidRDefault="004A0533" w:rsidP="004A0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lands of the late 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Cervyngton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senior(q.v.).</w:t>
      </w:r>
    </w:p>
    <w:p w:rsidR="004A0533" w:rsidRDefault="004A0533" w:rsidP="004A0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21-244)</w:t>
      </w:r>
    </w:p>
    <w:p w:rsidR="004A0533" w:rsidRDefault="004A0533" w:rsidP="004A0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0533" w:rsidRDefault="004A0533" w:rsidP="004A0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4A0533" w:rsidRDefault="004A0533" w:rsidP="004A0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2016</w:t>
      </w:r>
      <w:bookmarkStart w:id="0" w:name="_GoBack"/>
      <w:bookmarkEnd w:id="0"/>
    </w:p>
    <w:sectPr w:rsidR="00DD5B8A" w:rsidRPr="004A0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33" w:rsidRDefault="004A0533" w:rsidP="00564E3C">
      <w:pPr>
        <w:spacing w:after="0" w:line="240" w:lineRule="auto"/>
      </w:pPr>
      <w:r>
        <w:separator/>
      </w:r>
    </w:p>
  </w:endnote>
  <w:endnote w:type="continuationSeparator" w:id="0">
    <w:p w:rsidR="004A0533" w:rsidRDefault="004A053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A0533">
      <w:rPr>
        <w:rFonts w:ascii="Times New Roman" w:hAnsi="Times New Roman" w:cs="Times New Roman"/>
        <w:noProof/>
        <w:sz w:val="24"/>
        <w:szCs w:val="24"/>
      </w:rPr>
      <w:t>12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33" w:rsidRDefault="004A0533" w:rsidP="00564E3C">
      <w:pPr>
        <w:spacing w:after="0" w:line="240" w:lineRule="auto"/>
      </w:pPr>
      <w:r>
        <w:separator/>
      </w:r>
    </w:p>
  </w:footnote>
  <w:footnote w:type="continuationSeparator" w:id="0">
    <w:p w:rsidR="004A0533" w:rsidRDefault="004A053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33"/>
    <w:rsid w:val="00372DC6"/>
    <w:rsid w:val="004A0533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7985"/>
  <w15:chartTrackingRefBased/>
  <w15:docId w15:val="{279632C1-0A0C-41F5-AB66-D4C3C08E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2016-02-12T22:01:00Z</dcterms:created>
  <dcterms:modified xsi:type="dcterms:W3CDTF">2016-02-12T22:02:00Z</dcterms:modified>
</cp:coreProperties>
</file>